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21EA4" w14:textId="4D6627D8" w:rsidR="000D29DE" w:rsidRDefault="003C7D6A" w:rsidP="000D29DE">
      <w:r>
        <w:rPr>
          <w:noProof/>
        </w:rPr>
        <w:drawing>
          <wp:anchor distT="0" distB="0" distL="114300" distR="114300" simplePos="0" relativeHeight="251658240" behindDoc="1" locked="0" layoutInCell="1" allowOverlap="1" wp14:anchorId="1F0AA1A6" wp14:editId="0A482F7E">
            <wp:simplePos x="0" y="0"/>
            <wp:positionH relativeFrom="margin">
              <wp:align>right</wp:align>
            </wp:positionH>
            <wp:positionV relativeFrom="page">
              <wp:posOffset>1495425</wp:posOffset>
            </wp:positionV>
            <wp:extent cx="6301105" cy="3855720"/>
            <wp:effectExtent l="0" t="0" r="444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56C55D" w14:textId="74CC22E5" w:rsidR="000D29DE" w:rsidRDefault="000D29DE" w:rsidP="000D29DE"/>
    <w:p w14:paraId="31918C65" w14:textId="28A26AFC" w:rsidR="000D29DE" w:rsidRDefault="000D29DE" w:rsidP="000D29DE"/>
    <w:p w14:paraId="6F11AE2E" w14:textId="0E2522E5" w:rsidR="000D29DE" w:rsidRDefault="000D29DE" w:rsidP="000D29DE"/>
    <w:p w14:paraId="771B3176" w14:textId="77777777" w:rsidR="000D29DE" w:rsidRDefault="000D29DE" w:rsidP="000D29DE"/>
    <w:p w14:paraId="29CF6F0C" w14:textId="63471B5D" w:rsidR="000D29DE" w:rsidRDefault="000D29DE" w:rsidP="000D29DE"/>
    <w:p w14:paraId="65FB89C6" w14:textId="56B512BE" w:rsidR="000D29DE" w:rsidRDefault="000D29DE" w:rsidP="000D29DE">
      <w:r>
        <w:rPr>
          <w:noProof/>
        </w:rPr>
        <w:drawing>
          <wp:anchor distT="0" distB="0" distL="114300" distR="114300" simplePos="0" relativeHeight="251659264" behindDoc="0" locked="0" layoutInCell="1" allowOverlap="1" wp14:anchorId="31590182" wp14:editId="4E3EC006">
            <wp:simplePos x="0" y="0"/>
            <wp:positionH relativeFrom="column">
              <wp:posOffset>90805</wp:posOffset>
            </wp:positionH>
            <wp:positionV relativeFrom="page">
              <wp:posOffset>2476500</wp:posOffset>
            </wp:positionV>
            <wp:extent cx="2667000" cy="664535"/>
            <wp:effectExtent l="0" t="0" r="0" b="254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6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A163D4" w14:textId="732FD9CC" w:rsidR="000D29DE" w:rsidRDefault="000D29DE" w:rsidP="000D29DE"/>
    <w:p w14:paraId="7C7CDD0F" w14:textId="6BDC8384" w:rsidR="000D29DE" w:rsidRDefault="000D29DE" w:rsidP="000D29DE"/>
    <w:p w14:paraId="01031A07" w14:textId="3663E414" w:rsidR="000D29DE" w:rsidRDefault="00D517ED" w:rsidP="000D29D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600E02" wp14:editId="573B53F7">
                <wp:simplePos x="0" y="0"/>
                <wp:positionH relativeFrom="column">
                  <wp:posOffset>948055</wp:posOffset>
                </wp:positionH>
                <wp:positionV relativeFrom="page">
                  <wp:posOffset>2847975</wp:posOffset>
                </wp:positionV>
                <wp:extent cx="1152525" cy="323850"/>
                <wp:effectExtent l="0" t="0" r="28575" b="19050"/>
                <wp:wrapNone/>
                <wp:docPr id="46" name="Rechtec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A4E55" id="Rechteck 46" o:spid="_x0000_s1026" style="position:absolute;margin-left:74.65pt;margin-top:224.25pt;width:90.75pt;height:25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" fillcolor="white [3201]" strokecolor="black [3200]" strokeweight="1pt">
                <w10:wrap anchory="page"/>
              </v:rect>
            </w:pict>
          </mc:Fallback>
        </mc:AlternateContent>
      </w:r>
    </w:p>
    <w:p w14:paraId="71F4C09A" w14:textId="32B4B5BC" w:rsidR="000D29DE" w:rsidRDefault="000D29DE" w:rsidP="000D29DE"/>
    <w:p w14:paraId="3DC2BF89" w14:textId="7EFD99AC" w:rsidR="000D29DE" w:rsidRDefault="000D29DE" w:rsidP="000D29DE"/>
    <w:p w14:paraId="2DC3E6CE" w14:textId="63136A33" w:rsidR="000D29DE" w:rsidRDefault="00D517ED" w:rsidP="000D29DE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CEB994" wp14:editId="612F55C8">
                <wp:simplePos x="0" y="0"/>
                <wp:positionH relativeFrom="column">
                  <wp:posOffset>986155</wp:posOffset>
                </wp:positionH>
                <wp:positionV relativeFrom="page">
                  <wp:posOffset>3324225</wp:posOffset>
                </wp:positionV>
                <wp:extent cx="1152525" cy="323850"/>
                <wp:effectExtent l="0" t="0" r="28575" b="19050"/>
                <wp:wrapNone/>
                <wp:docPr id="47" name="Rechtec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93554" id="Rechteck 47" o:spid="_x0000_s1026" style="position:absolute;margin-left:77.65pt;margin-top:261.75pt;width:90.75pt;height:25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" fillcolor="window" strokecolor="windowText" strokeweight="1pt">
                <w10:wrap anchory="page"/>
              </v:rect>
            </w:pict>
          </mc:Fallback>
        </mc:AlternateContent>
      </w:r>
      <w:r w:rsidR="000D29DE">
        <w:rPr>
          <w:noProof/>
        </w:rPr>
        <w:drawing>
          <wp:anchor distT="0" distB="0" distL="114300" distR="114300" simplePos="0" relativeHeight="251660288" behindDoc="0" locked="0" layoutInCell="1" allowOverlap="1" wp14:anchorId="029C61BE" wp14:editId="14DA7D9A">
            <wp:simplePos x="0" y="0"/>
            <wp:positionH relativeFrom="column">
              <wp:posOffset>157480</wp:posOffset>
            </wp:positionH>
            <wp:positionV relativeFrom="page">
              <wp:posOffset>3333750</wp:posOffset>
            </wp:positionV>
            <wp:extent cx="2085975" cy="390525"/>
            <wp:effectExtent l="0" t="0" r="9525" b="9525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B12FA0" w14:textId="21F317EE" w:rsidR="000D29DE" w:rsidRDefault="000D29DE" w:rsidP="000D29DE"/>
    <w:p w14:paraId="7837401C" w14:textId="6D6DC985" w:rsidR="000D29DE" w:rsidRDefault="000D29DE" w:rsidP="000D29DE"/>
    <w:p w14:paraId="6A76297C" w14:textId="3384D3F4" w:rsidR="000D29DE" w:rsidRDefault="000D29DE" w:rsidP="000D29DE"/>
    <w:p w14:paraId="0B187035" w14:textId="564B63A3" w:rsidR="000D29DE" w:rsidRDefault="000D29DE" w:rsidP="000D29DE"/>
    <w:p w14:paraId="544A8B4F" w14:textId="5888EC35" w:rsidR="000D29DE" w:rsidRDefault="000D29DE" w:rsidP="000D29DE"/>
    <w:p w14:paraId="0BFA74CE" w14:textId="21113321" w:rsidR="000D29DE" w:rsidRDefault="000D29DE" w:rsidP="000D29DE"/>
    <w:p w14:paraId="4D43A856" w14:textId="10F3B74B" w:rsidR="000D29DE" w:rsidRDefault="000D29DE" w:rsidP="000D29DE"/>
    <w:p w14:paraId="3C8CF20F" w14:textId="77777777" w:rsidR="000D29DE" w:rsidRDefault="000D29DE" w:rsidP="000D29DE"/>
    <w:p w14:paraId="51CF5FE3" w14:textId="53F6C766" w:rsidR="000D29DE" w:rsidRDefault="000D29DE" w:rsidP="000D29DE"/>
    <w:p w14:paraId="2521C95B" w14:textId="3AAD335C" w:rsidR="000D29DE" w:rsidRDefault="000D29DE" w:rsidP="000D29DE"/>
    <w:p w14:paraId="6FBB01E6" w14:textId="4C4DFF3B" w:rsidR="000D29DE" w:rsidRDefault="000D29DE" w:rsidP="000D29DE"/>
    <w:p w14:paraId="0F8069C7" w14:textId="62741A99" w:rsidR="000D29DE" w:rsidRDefault="000D29DE" w:rsidP="000D29DE"/>
    <w:p w14:paraId="1B2D4F3A" w14:textId="235EE8E5" w:rsidR="00F63AC2" w:rsidRDefault="00F63AC2" w:rsidP="000D29DE">
      <w:r>
        <w:rPr>
          <w:noProof/>
        </w:rPr>
        <w:drawing>
          <wp:anchor distT="0" distB="0" distL="114300" distR="114300" simplePos="0" relativeHeight="251661312" behindDoc="0" locked="0" layoutInCell="1" allowOverlap="1" wp14:anchorId="4B2F88EC" wp14:editId="0B196A7E">
            <wp:simplePos x="0" y="0"/>
            <wp:positionH relativeFrom="margin">
              <wp:align>left</wp:align>
            </wp:positionH>
            <wp:positionV relativeFrom="page">
              <wp:posOffset>5562600</wp:posOffset>
            </wp:positionV>
            <wp:extent cx="3886200" cy="533400"/>
            <wp:effectExtent l="0" t="0" r="0" b="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9BCDA" w14:textId="6303C9BB" w:rsidR="00F63AC2" w:rsidRDefault="00F63AC2" w:rsidP="000D29DE"/>
    <w:p w14:paraId="1C587AB8" w14:textId="77777777" w:rsidR="000D29DE" w:rsidRDefault="000D29DE" w:rsidP="000D29DE"/>
    <w:p w14:paraId="1051694E" w14:textId="77777777" w:rsidR="000D29DE" w:rsidRDefault="000D29DE" w:rsidP="000D29DE"/>
    <w:p w14:paraId="52FC674D" w14:textId="49D7FE2C" w:rsidR="000D29DE" w:rsidRDefault="000D29DE" w:rsidP="000D29DE"/>
    <w:p w14:paraId="6F02646A" w14:textId="1D5B5A35" w:rsidR="000D29DE" w:rsidRDefault="000D29DE" w:rsidP="000D29DE"/>
    <w:p w14:paraId="3E8BD10F" w14:textId="05EA10D1" w:rsidR="003C7D6A" w:rsidRDefault="003C7D6A" w:rsidP="000D29DE">
      <w:r>
        <w:rPr>
          <w:noProof/>
        </w:rPr>
        <w:drawing>
          <wp:anchor distT="0" distB="0" distL="114300" distR="114300" simplePos="0" relativeHeight="251662336" behindDoc="0" locked="0" layoutInCell="1" allowOverlap="1" wp14:anchorId="3D4F3176" wp14:editId="50399809">
            <wp:simplePos x="0" y="0"/>
            <wp:positionH relativeFrom="margin">
              <wp:align>left</wp:align>
            </wp:positionH>
            <wp:positionV relativeFrom="page">
              <wp:posOffset>6467475</wp:posOffset>
            </wp:positionV>
            <wp:extent cx="4889535" cy="1304925"/>
            <wp:effectExtent l="0" t="0" r="6350" b="0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077" cy="1314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1623F" w14:textId="77777777" w:rsidR="003C7D6A" w:rsidRDefault="003C7D6A" w:rsidP="000D29DE"/>
    <w:p w14:paraId="70425B07" w14:textId="77777777" w:rsidR="003C7D6A" w:rsidRDefault="003C7D6A" w:rsidP="000D29DE"/>
    <w:p w14:paraId="08EFFBC2" w14:textId="77777777" w:rsidR="003C7D6A" w:rsidRDefault="003C7D6A" w:rsidP="000D29DE"/>
    <w:p w14:paraId="23AD16ED" w14:textId="6902B6A2" w:rsidR="003C7D6A" w:rsidRDefault="003C7D6A" w:rsidP="000D29DE"/>
    <w:p w14:paraId="230DA4DF" w14:textId="0B69F2C4" w:rsidR="003C7D6A" w:rsidRDefault="003C7D6A" w:rsidP="000D29DE"/>
    <w:p w14:paraId="1D7454F8" w14:textId="41F9E875" w:rsidR="003C7D6A" w:rsidRDefault="003C7D6A" w:rsidP="000D29D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477433" wp14:editId="656F67D4">
                <wp:simplePos x="0" y="0"/>
                <wp:positionH relativeFrom="column">
                  <wp:posOffset>3529330</wp:posOffset>
                </wp:positionH>
                <wp:positionV relativeFrom="page">
                  <wp:posOffset>7400925</wp:posOffset>
                </wp:positionV>
                <wp:extent cx="704850" cy="752475"/>
                <wp:effectExtent l="38100" t="38100" r="19050" b="28575"/>
                <wp:wrapNone/>
                <wp:docPr id="33" name="Gerade Verbindung mit Pfei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8833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3" o:spid="_x0000_s1026" type="#_x0000_t32" style="position:absolute;margin-left:277.9pt;margin-top:582.75pt;width:55.5pt;height:59.2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" strokecolor="#5b9bd5 [3204]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A6928" wp14:editId="7DEF1CF5">
                <wp:simplePos x="0" y="0"/>
                <wp:positionH relativeFrom="column">
                  <wp:posOffset>2653030</wp:posOffset>
                </wp:positionH>
                <wp:positionV relativeFrom="page">
                  <wp:posOffset>7439025</wp:posOffset>
                </wp:positionV>
                <wp:extent cx="19050" cy="704850"/>
                <wp:effectExtent l="57150" t="38100" r="57150" b="19050"/>
                <wp:wrapNone/>
                <wp:docPr id="32" name="Gerade Verbindung mit Pfei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0A87A" id="Gerade Verbindung mit Pfeil 32" o:spid="_x0000_s1026" type="#_x0000_t32" style="position:absolute;margin-left:208.9pt;margin-top:585.75pt;width:1.5pt;height:55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" strokecolor="#5b9bd5 [3204]" strokeweight=".5pt">
                <v:stroke endarrow="block" joinstyle="miter"/>
                <w10:wrap anchory="page"/>
              </v:shape>
            </w:pict>
          </mc:Fallback>
        </mc:AlternateContent>
      </w:r>
    </w:p>
    <w:p w14:paraId="5FCA3A3D" w14:textId="3F87D5CD" w:rsidR="003C7D6A" w:rsidRDefault="003C7D6A" w:rsidP="000D29D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E4E4C4" wp14:editId="73402D63">
                <wp:simplePos x="0" y="0"/>
                <wp:positionH relativeFrom="column">
                  <wp:posOffset>1157605</wp:posOffset>
                </wp:positionH>
                <wp:positionV relativeFrom="page">
                  <wp:posOffset>7543800</wp:posOffset>
                </wp:positionV>
                <wp:extent cx="647700" cy="647700"/>
                <wp:effectExtent l="0" t="38100" r="57150" b="19050"/>
                <wp:wrapNone/>
                <wp:docPr id="31" name="Gerade Verbindung mit Pfei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C762D" id="Gerade Verbindung mit Pfeil 31" o:spid="_x0000_s1026" type="#_x0000_t32" style="position:absolute;margin-left:91.15pt;margin-top:594pt;width:51pt;height:51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" strokecolor="#5b9bd5 [3204]" strokeweight=".5pt">
                <v:stroke endarrow="block" joinstyle="miter"/>
                <w10:wrap anchory="page"/>
              </v:shape>
            </w:pict>
          </mc:Fallback>
        </mc:AlternateContent>
      </w:r>
    </w:p>
    <w:p w14:paraId="031D4AB6" w14:textId="39763D2E" w:rsidR="003C7D6A" w:rsidRDefault="003C7D6A" w:rsidP="000D29DE"/>
    <w:p w14:paraId="312E91A6" w14:textId="5383B0A3" w:rsidR="003C7D6A" w:rsidRDefault="003C7D6A" w:rsidP="000D29DE"/>
    <w:p w14:paraId="3FA3A0BE" w14:textId="7BC07910" w:rsidR="003C7D6A" w:rsidRDefault="00D517ED" w:rsidP="000D29DE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AA194D" wp14:editId="7950E6E6">
                <wp:simplePos x="0" y="0"/>
                <wp:positionH relativeFrom="column">
                  <wp:posOffset>3590925</wp:posOffset>
                </wp:positionH>
                <wp:positionV relativeFrom="page">
                  <wp:posOffset>8138160</wp:posOffset>
                </wp:positionV>
                <wp:extent cx="1657350" cy="552450"/>
                <wp:effectExtent l="0" t="0" r="19050" b="19050"/>
                <wp:wrapNone/>
                <wp:docPr id="50" name="Rechtec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68D6B" id="Rechteck 50" o:spid="_x0000_s1026" style="position:absolute;margin-left:282.75pt;margin-top:640.8pt;width:130.5pt;height:4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" fillcolor="window" strokecolor="windowText" strokeweight="1pt">
                <w10:wrap anchory="page"/>
              </v:rect>
            </w:pict>
          </mc:Fallback>
        </mc:AlternateContent>
      </w:r>
    </w:p>
    <w:p w14:paraId="3F2F02E1" w14:textId="2E8C6FF8" w:rsidR="003C7D6A" w:rsidRDefault="00D517ED" w:rsidP="000D29DE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CACA5F" wp14:editId="3B1A071E">
                <wp:simplePos x="0" y="0"/>
                <wp:positionH relativeFrom="column">
                  <wp:posOffset>1838325</wp:posOffset>
                </wp:positionH>
                <wp:positionV relativeFrom="page">
                  <wp:posOffset>8150860</wp:posOffset>
                </wp:positionV>
                <wp:extent cx="1657350" cy="552450"/>
                <wp:effectExtent l="0" t="0" r="19050" b="19050"/>
                <wp:wrapNone/>
                <wp:docPr id="49" name="Recht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DAA27" id="Rechteck 49" o:spid="_x0000_s1026" style="position:absolute;margin-left:144.75pt;margin-top:641.8pt;width:130.5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" fillcolor="window" strokecolor="windowText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4D7104" wp14:editId="6BA81D56">
                <wp:simplePos x="0" y="0"/>
                <wp:positionH relativeFrom="column">
                  <wp:posOffset>90805</wp:posOffset>
                </wp:positionH>
                <wp:positionV relativeFrom="page">
                  <wp:posOffset>8143875</wp:posOffset>
                </wp:positionV>
                <wp:extent cx="1657350" cy="552450"/>
                <wp:effectExtent l="0" t="0" r="19050" b="19050"/>
                <wp:wrapNone/>
                <wp:docPr id="48" name="Rechtec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DF04F" id="Rechteck 48" o:spid="_x0000_s1026" style="position:absolute;margin-left:7.15pt;margin-top:641.25pt;width:130.5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" fillcolor="window" strokecolor="windowText" strokeweight="1pt">
                <w10:wrap anchory="page"/>
              </v:rect>
            </w:pict>
          </mc:Fallback>
        </mc:AlternateContent>
      </w:r>
      <w:r w:rsidR="003C7D6A">
        <w:rPr>
          <w:noProof/>
        </w:rPr>
        <w:drawing>
          <wp:anchor distT="0" distB="0" distL="114300" distR="114300" simplePos="0" relativeHeight="251663360" behindDoc="0" locked="0" layoutInCell="1" allowOverlap="1" wp14:anchorId="48BFB321" wp14:editId="4F066C9F">
            <wp:simplePos x="0" y="0"/>
            <wp:positionH relativeFrom="column">
              <wp:posOffset>138430</wp:posOffset>
            </wp:positionH>
            <wp:positionV relativeFrom="page">
              <wp:posOffset>8201025</wp:posOffset>
            </wp:positionV>
            <wp:extent cx="1790700" cy="542925"/>
            <wp:effectExtent l="0" t="0" r="0" b="9525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D6A">
        <w:rPr>
          <w:noProof/>
        </w:rPr>
        <w:drawing>
          <wp:anchor distT="0" distB="0" distL="114300" distR="114300" simplePos="0" relativeHeight="251664384" behindDoc="0" locked="0" layoutInCell="1" allowOverlap="1" wp14:anchorId="2033F58A" wp14:editId="4D0EE224">
            <wp:simplePos x="0" y="0"/>
            <wp:positionH relativeFrom="column">
              <wp:posOffset>2081530</wp:posOffset>
            </wp:positionH>
            <wp:positionV relativeFrom="page">
              <wp:posOffset>8162925</wp:posOffset>
            </wp:positionV>
            <wp:extent cx="1057275" cy="590550"/>
            <wp:effectExtent l="0" t="0" r="9525" b="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D6A">
        <w:rPr>
          <w:noProof/>
        </w:rPr>
        <w:drawing>
          <wp:anchor distT="0" distB="0" distL="114300" distR="114300" simplePos="0" relativeHeight="251665408" behindDoc="0" locked="0" layoutInCell="1" allowOverlap="1" wp14:anchorId="1897F10D" wp14:editId="67268D7D">
            <wp:simplePos x="0" y="0"/>
            <wp:positionH relativeFrom="column">
              <wp:posOffset>3700780</wp:posOffset>
            </wp:positionH>
            <wp:positionV relativeFrom="page">
              <wp:posOffset>8181975</wp:posOffset>
            </wp:positionV>
            <wp:extent cx="1314450" cy="561975"/>
            <wp:effectExtent l="0" t="0" r="0" b="9525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4383ED" w14:textId="0CB79346" w:rsidR="003C7D6A" w:rsidRDefault="003C7D6A" w:rsidP="000D29DE"/>
    <w:p w14:paraId="10188F10" w14:textId="4486A759" w:rsidR="003C7D6A" w:rsidRDefault="003C7D6A" w:rsidP="000D29DE"/>
    <w:p w14:paraId="221710B7" w14:textId="3A0AEBB6" w:rsidR="003C7D6A" w:rsidRDefault="003C7D6A" w:rsidP="000D29DE"/>
    <w:p w14:paraId="28C8D5FD" w14:textId="77777777" w:rsidR="003C7D6A" w:rsidRDefault="003C7D6A" w:rsidP="000D29DE"/>
    <w:p w14:paraId="373E1C4F" w14:textId="64A72843" w:rsidR="003C7D6A" w:rsidRDefault="003C7D6A" w:rsidP="000D29DE"/>
    <w:p w14:paraId="395386B5" w14:textId="77777777" w:rsidR="003C7D6A" w:rsidRDefault="003C7D6A" w:rsidP="000D29DE"/>
    <w:p w14:paraId="0A4A3020" w14:textId="77777777" w:rsidR="003C7D6A" w:rsidRDefault="003C7D6A" w:rsidP="000D29DE"/>
    <w:p w14:paraId="31631C39" w14:textId="77777777" w:rsidR="003C7D6A" w:rsidRDefault="003C7D6A" w:rsidP="000D29DE"/>
    <w:p w14:paraId="75645AB8" w14:textId="77777777" w:rsidR="003C7D6A" w:rsidRDefault="003C7D6A" w:rsidP="000D29DE"/>
    <w:p w14:paraId="63E3D13F" w14:textId="1BC9FA88" w:rsidR="003C7D6A" w:rsidRDefault="00D517ED" w:rsidP="000D29D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689856" wp14:editId="72BA340C">
                <wp:simplePos x="0" y="0"/>
                <wp:positionH relativeFrom="column">
                  <wp:posOffset>2119630</wp:posOffset>
                </wp:positionH>
                <wp:positionV relativeFrom="page">
                  <wp:posOffset>1400175</wp:posOffset>
                </wp:positionV>
                <wp:extent cx="1533525" cy="704850"/>
                <wp:effectExtent l="0" t="0" r="28575" b="19050"/>
                <wp:wrapNone/>
                <wp:docPr id="54" name="Rechtec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A53C8" id="Rechteck 54" o:spid="_x0000_s1026" style="position:absolute;margin-left:166.9pt;margin-top:110.25pt;width:120.75pt;height:5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" fillcolor="window" strokecolor="windowText" strokeweight="1pt">
                <w10:wrap anchory="page"/>
              </v:rect>
            </w:pict>
          </mc:Fallback>
        </mc:AlternateContent>
      </w:r>
      <w:r w:rsidR="003C7D6A">
        <w:rPr>
          <w:noProof/>
        </w:rPr>
        <w:drawing>
          <wp:anchor distT="0" distB="0" distL="114300" distR="114300" simplePos="0" relativeHeight="251669504" behindDoc="0" locked="0" layoutInCell="1" allowOverlap="1" wp14:anchorId="4D7DA9EF" wp14:editId="52D24DEE">
            <wp:simplePos x="0" y="0"/>
            <wp:positionH relativeFrom="column">
              <wp:posOffset>-4445</wp:posOffset>
            </wp:positionH>
            <wp:positionV relativeFrom="page">
              <wp:posOffset>1390650</wp:posOffset>
            </wp:positionV>
            <wp:extent cx="6181725" cy="847725"/>
            <wp:effectExtent l="0" t="0" r="9525" b="9525"/>
            <wp:wrapNone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4A932" w14:textId="312A9A10" w:rsidR="003C7D6A" w:rsidRDefault="003C7D6A" w:rsidP="000D29DE"/>
    <w:p w14:paraId="6B29892E" w14:textId="17F1825D" w:rsidR="003C7D6A" w:rsidRDefault="003C7D6A" w:rsidP="000D29DE"/>
    <w:p w14:paraId="689BF7FE" w14:textId="109E07A1" w:rsidR="003C7D6A" w:rsidRDefault="003C7D6A" w:rsidP="000D29DE"/>
    <w:p w14:paraId="2097079C" w14:textId="5E07F784" w:rsidR="003C7D6A" w:rsidRDefault="003C7D6A" w:rsidP="000D29DE"/>
    <w:p w14:paraId="22A01E13" w14:textId="0F6724F7" w:rsidR="003C7D6A" w:rsidRDefault="003C7D6A" w:rsidP="000D29DE"/>
    <w:p w14:paraId="066F6487" w14:textId="2E16BB83" w:rsidR="003C7D6A" w:rsidRDefault="003C7D6A" w:rsidP="000D29DE"/>
    <w:p w14:paraId="3DCC0FF9" w14:textId="113632FD" w:rsidR="003C7D6A" w:rsidRDefault="003C7D6A" w:rsidP="000D29DE"/>
    <w:p w14:paraId="4D482DBA" w14:textId="4B39D362" w:rsidR="003C7D6A" w:rsidRDefault="003C7D6A" w:rsidP="000D29DE"/>
    <w:p w14:paraId="0FA0C80B" w14:textId="4F1C31E8" w:rsidR="003C7D6A" w:rsidRPr="000C288D" w:rsidRDefault="003C7D6A" w:rsidP="000D29DE">
      <w:pPr>
        <w:rPr>
          <w:sz w:val="20"/>
          <w:szCs w:val="20"/>
        </w:rPr>
      </w:pPr>
    </w:p>
    <w:p w14:paraId="40C3D864" w14:textId="462CB47F" w:rsidR="003C7D6A" w:rsidRPr="000C288D" w:rsidRDefault="003C7D6A" w:rsidP="000D29DE">
      <w:pPr>
        <w:rPr>
          <w:sz w:val="20"/>
          <w:szCs w:val="20"/>
        </w:rPr>
      </w:pPr>
    </w:p>
    <w:p w14:paraId="2AEEFECD" w14:textId="4B7E68E6" w:rsidR="003C7D6A" w:rsidRPr="000C288D" w:rsidRDefault="003C7D6A" w:rsidP="000D29DE">
      <w:pPr>
        <w:rPr>
          <w:sz w:val="20"/>
          <w:szCs w:val="20"/>
        </w:rPr>
      </w:pPr>
    </w:p>
    <w:p w14:paraId="15D37FA4" w14:textId="64EDB0F2" w:rsidR="003C7D6A" w:rsidRDefault="000C288D" w:rsidP="000D29DE">
      <w:r>
        <w:rPr>
          <w:noProof/>
        </w:rPr>
        <w:drawing>
          <wp:anchor distT="0" distB="0" distL="114300" distR="114300" simplePos="0" relativeHeight="251670528" behindDoc="0" locked="0" layoutInCell="1" allowOverlap="1" wp14:anchorId="132CC072" wp14:editId="1CADC5FA">
            <wp:simplePos x="0" y="0"/>
            <wp:positionH relativeFrom="margin">
              <wp:align>right</wp:align>
            </wp:positionH>
            <wp:positionV relativeFrom="page">
              <wp:posOffset>3324225</wp:posOffset>
            </wp:positionV>
            <wp:extent cx="2105025" cy="3743325"/>
            <wp:effectExtent l="0" t="0" r="9525" b="9525"/>
            <wp:wrapNone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26AD0074" wp14:editId="0767A61B">
            <wp:simplePos x="0" y="0"/>
            <wp:positionH relativeFrom="margin">
              <wp:align>left</wp:align>
            </wp:positionH>
            <wp:positionV relativeFrom="page">
              <wp:posOffset>3324225</wp:posOffset>
            </wp:positionV>
            <wp:extent cx="2781116" cy="1514475"/>
            <wp:effectExtent l="0" t="0" r="635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015" cy="1530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B1BF3" w14:textId="1249773D" w:rsidR="003C7D6A" w:rsidRDefault="000C288D" w:rsidP="000D29D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91980D" wp14:editId="10A4B31B">
                <wp:simplePos x="0" y="0"/>
                <wp:positionH relativeFrom="column">
                  <wp:posOffset>395605</wp:posOffset>
                </wp:positionH>
                <wp:positionV relativeFrom="page">
                  <wp:posOffset>3590925</wp:posOffset>
                </wp:positionV>
                <wp:extent cx="1057275" cy="933450"/>
                <wp:effectExtent l="38100" t="19050" r="28575" b="57150"/>
                <wp:wrapNone/>
                <wp:docPr id="38" name="Gerade Verbindung mit Pfei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933450"/>
                        </a:xfrm>
                        <a:prstGeom prst="straightConnector1">
                          <a:avLst/>
                        </a:prstGeom>
                        <a:ln w="60325">
                          <a:solidFill>
                            <a:schemeClr val="accent1">
                              <a:alpha val="49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AC98A" id="Gerade Verbindung mit Pfeil 38" o:spid="_x0000_s1026" type="#_x0000_t32" style="position:absolute;margin-left:31.15pt;margin-top:282.75pt;width:83.25pt;height:73.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" strokecolor="#5b9bd5 [3204]" strokeweight="4.75pt">
                <v:stroke endarrow="block" opacity="32125f" joinstyle="miter"/>
                <w10:wrap anchory="page"/>
              </v:shape>
            </w:pict>
          </mc:Fallback>
        </mc:AlternateContent>
      </w:r>
    </w:p>
    <w:p w14:paraId="71B3E508" w14:textId="12F9762C" w:rsidR="000C288D" w:rsidRDefault="000C288D" w:rsidP="000D29DE"/>
    <w:p w14:paraId="7B636031" w14:textId="033C7363" w:rsidR="000C288D" w:rsidRDefault="00D517ED" w:rsidP="000D29DE">
      <w:r>
        <w:rPr>
          <w:noProof/>
        </w:rPr>
        <w:drawing>
          <wp:anchor distT="0" distB="0" distL="114300" distR="114300" simplePos="0" relativeHeight="251698176" behindDoc="1" locked="0" layoutInCell="1" allowOverlap="1" wp14:anchorId="0730353B" wp14:editId="001D0FE6">
            <wp:simplePos x="0" y="0"/>
            <wp:positionH relativeFrom="column">
              <wp:posOffset>2995930</wp:posOffset>
            </wp:positionH>
            <wp:positionV relativeFrom="page">
              <wp:posOffset>3838575</wp:posOffset>
            </wp:positionV>
            <wp:extent cx="428625" cy="314325"/>
            <wp:effectExtent l="0" t="0" r="9525" b="9525"/>
            <wp:wrapNone/>
            <wp:docPr id="58" name="Grafi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96D36" w14:textId="152A60BD" w:rsidR="000C288D" w:rsidRDefault="000C288D" w:rsidP="000D29D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19594F" wp14:editId="4CEA15D9">
                <wp:simplePos x="0" y="0"/>
                <wp:positionH relativeFrom="column">
                  <wp:posOffset>1224280</wp:posOffset>
                </wp:positionH>
                <wp:positionV relativeFrom="paragraph">
                  <wp:posOffset>104140</wp:posOffset>
                </wp:positionV>
                <wp:extent cx="314325" cy="466725"/>
                <wp:effectExtent l="38100" t="19050" r="28575" b="47625"/>
                <wp:wrapNone/>
                <wp:docPr id="39" name="Gerade Verbindung mit Pfei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466725"/>
                        </a:xfrm>
                        <a:prstGeom prst="straightConnector1">
                          <a:avLst/>
                        </a:prstGeom>
                        <a:ln w="60325">
                          <a:solidFill>
                            <a:schemeClr val="accent1">
                              <a:alpha val="49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1CDD0" id="Gerade Verbindung mit Pfeil 39" o:spid="_x0000_s1026" type="#_x0000_t32" style="position:absolute;margin-left:96.4pt;margin-top:8.2pt;width:24.75pt;height:36.7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" strokecolor="#5b9bd5 [3204]" strokeweight="4.75pt">
                <v:stroke endarrow="block" opacity="32125f" joinstyle="miter"/>
              </v:shape>
            </w:pict>
          </mc:Fallback>
        </mc:AlternateContent>
      </w:r>
    </w:p>
    <w:p w14:paraId="37502411" w14:textId="3560D9A6" w:rsidR="000C288D" w:rsidRDefault="000C288D" w:rsidP="000D29DE"/>
    <w:p w14:paraId="0A551E08" w14:textId="3C135046" w:rsidR="000C288D" w:rsidRDefault="000C288D" w:rsidP="000D29DE"/>
    <w:p w14:paraId="1FC599AE" w14:textId="7F3DA40A" w:rsidR="000C288D" w:rsidRDefault="004D5404" w:rsidP="000D29DE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C72605" wp14:editId="29608BC4">
                <wp:simplePos x="0" y="0"/>
                <wp:positionH relativeFrom="margin">
                  <wp:posOffset>1824355</wp:posOffset>
                </wp:positionH>
                <wp:positionV relativeFrom="page">
                  <wp:posOffset>4524375</wp:posOffset>
                </wp:positionV>
                <wp:extent cx="819150" cy="247650"/>
                <wp:effectExtent l="0" t="0" r="19050" b="19050"/>
                <wp:wrapNone/>
                <wp:docPr id="56" name="Rechtec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9F917" id="Rechteck 56" o:spid="_x0000_s1026" style="position:absolute;margin-left:143.65pt;margin-top:356.25pt;width:64.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" fillcolor="window" strokecolor="windowText" strokeweight="1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8341E" wp14:editId="20F80DBD">
                <wp:simplePos x="0" y="0"/>
                <wp:positionH relativeFrom="margin">
                  <wp:posOffset>776605</wp:posOffset>
                </wp:positionH>
                <wp:positionV relativeFrom="page">
                  <wp:posOffset>4533900</wp:posOffset>
                </wp:positionV>
                <wp:extent cx="819150" cy="257175"/>
                <wp:effectExtent l="0" t="0" r="19050" b="28575"/>
                <wp:wrapNone/>
                <wp:docPr id="55" name="Rechtec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842BA" id="Rechteck 55" o:spid="_x0000_s1026" style="position:absolute;margin-left:61.15pt;margin-top:357pt;width:64.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" fillcolor="window" strokecolor="windowText" strokeweight="1pt">
                <w10:wrap anchorx="margin" anchory="page"/>
              </v:rect>
            </w:pict>
          </mc:Fallback>
        </mc:AlternateContent>
      </w:r>
      <w:r w:rsidR="000C288D">
        <w:t xml:space="preserve">   </w:t>
      </w:r>
    </w:p>
    <w:p w14:paraId="56746FB1" w14:textId="270829F0" w:rsidR="000C288D" w:rsidRPr="000C288D" w:rsidRDefault="000A5C64" w:rsidP="000D29DE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0330CF" wp14:editId="41F9C44A">
                <wp:simplePos x="0" y="0"/>
                <wp:positionH relativeFrom="column">
                  <wp:posOffset>2367279</wp:posOffset>
                </wp:positionH>
                <wp:positionV relativeFrom="paragraph">
                  <wp:posOffset>147321</wp:posOffset>
                </wp:positionV>
                <wp:extent cx="1762125" cy="933450"/>
                <wp:effectExtent l="38100" t="19050" r="28575" b="57150"/>
                <wp:wrapNone/>
                <wp:docPr id="43" name="Gerade Verbindung mit Pfei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2125" cy="933450"/>
                        </a:xfrm>
                        <a:prstGeom prst="straightConnector1">
                          <a:avLst/>
                        </a:prstGeom>
                        <a:noFill/>
                        <a:ln w="60325" cap="flat" cmpd="sng" algn="ctr">
                          <a:solidFill>
                            <a:srgbClr val="5B9BD5">
                              <a:alpha val="49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57A1B" id="Gerade Verbindung mit Pfeil 43" o:spid="_x0000_s1026" type="#_x0000_t32" style="position:absolute;margin-left:186.4pt;margin-top:11.6pt;width:138.75pt;height:73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" strokecolor="#5b9bd5" strokeweight="4.75pt">
                <v:stroke endarrow="block" opacity="32125f" joinstyle="miter"/>
              </v:shape>
            </w:pict>
          </mc:Fallback>
        </mc:AlternateContent>
      </w:r>
      <w:r w:rsidR="000C288D">
        <w:t xml:space="preserve">                                       </w:t>
      </w:r>
      <w:r w:rsidR="000C288D" w:rsidRPr="000C288D">
        <w:rPr>
          <w:sz w:val="36"/>
          <w:szCs w:val="36"/>
        </w:rPr>
        <w:t>b=</w:t>
      </w:r>
      <w:r w:rsidR="000C288D">
        <w:rPr>
          <w:sz w:val="36"/>
          <w:szCs w:val="36"/>
        </w:rPr>
        <w:t xml:space="preserve"> 3</w:t>
      </w:r>
    </w:p>
    <w:p w14:paraId="7D148EAC" w14:textId="7ACB1B40" w:rsidR="000C288D" w:rsidRDefault="000C288D" w:rsidP="000D29D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26D9B3" wp14:editId="5CE15DC2">
                <wp:simplePos x="0" y="0"/>
                <wp:positionH relativeFrom="column">
                  <wp:posOffset>1797685</wp:posOffset>
                </wp:positionH>
                <wp:positionV relativeFrom="paragraph">
                  <wp:posOffset>27305</wp:posOffset>
                </wp:positionV>
                <wp:extent cx="45719" cy="142875"/>
                <wp:effectExtent l="57150" t="38100" r="50165" b="47625"/>
                <wp:wrapNone/>
                <wp:docPr id="41" name="Gerade Verbindung mit Pfei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42875"/>
                        </a:xfrm>
                        <a:prstGeom prst="straightConnector1">
                          <a:avLst/>
                        </a:prstGeom>
                        <a:noFill/>
                        <a:ln w="60325" cap="flat" cmpd="sng" algn="ctr">
                          <a:solidFill>
                            <a:srgbClr val="5B9BD5">
                              <a:alpha val="49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B13C" id="Gerade Verbindung mit Pfeil 41" o:spid="_x0000_s1026" type="#_x0000_t32" style="position:absolute;margin-left:141.55pt;margin-top:2.15pt;width:3.6pt;height:11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" strokecolor="#5b9bd5" strokeweight="4.75pt">
                <v:stroke endarrow="block" opacity="32125f" joinstyle="miter"/>
              </v:shape>
            </w:pict>
          </mc:Fallback>
        </mc:AlternateContent>
      </w:r>
    </w:p>
    <w:p w14:paraId="0CF3E530" w14:textId="4174CC0A" w:rsidR="000C288D" w:rsidRDefault="00D517ED" w:rsidP="000D29DE">
      <w:r>
        <w:rPr>
          <w:noProof/>
        </w:rPr>
        <w:drawing>
          <wp:anchor distT="0" distB="0" distL="114300" distR="114300" simplePos="0" relativeHeight="251674624" behindDoc="1" locked="0" layoutInCell="1" allowOverlap="1" wp14:anchorId="3BB57C9D" wp14:editId="64DBE5D7">
            <wp:simplePos x="0" y="0"/>
            <wp:positionH relativeFrom="margin">
              <wp:align>left</wp:align>
            </wp:positionH>
            <wp:positionV relativeFrom="page">
              <wp:posOffset>4991100</wp:posOffset>
            </wp:positionV>
            <wp:extent cx="2343150" cy="640411"/>
            <wp:effectExtent l="0" t="0" r="0" b="7620"/>
            <wp:wrapNone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40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EC92A" w14:textId="0ACDE442" w:rsidR="000C288D" w:rsidRDefault="004D5404" w:rsidP="000D29DE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BA5E31" wp14:editId="29FE5CF5">
                <wp:simplePos x="0" y="0"/>
                <wp:positionH relativeFrom="column">
                  <wp:posOffset>2043430</wp:posOffset>
                </wp:positionH>
                <wp:positionV relativeFrom="paragraph">
                  <wp:posOffset>154305</wp:posOffset>
                </wp:positionV>
                <wp:extent cx="152400" cy="400050"/>
                <wp:effectExtent l="0" t="0" r="57150" b="57150"/>
                <wp:wrapNone/>
                <wp:docPr id="63" name="Gerade Verbindung mit Pfei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F4C56" id="Gerade Verbindung mit Pfeil 63" o:spid="_x0000_s1026" type="#_x0000_t32" style="position:absolute;margin-left:160.9pt;margin-top:12.15pt;width:12pt;height:31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7C58CE" wp14:editId="71899FC0">
                <wp:simplePos x="0" y="0"/>
                <wp:positionH relativeFrom="column">
                  <wp:posOffset>1776730</wp:posOffset>
                </wp:positionH>
                <wp:positionV relativeFrom="paragraph">
                  <wp:posOffset>135255</wp:posOffset>
                </wp:positionV>
                <wp:extent cx="238125" cy="419100"/>
                <wp:effectExtent l="38100" t="0" r="28575" b="57150"/>
                <wp:wrapNone/>
                <wp:docPr id="62" name="Gerade Verbindung mit Pfei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884B9" id="Gerade Verbindung mit Pfeil 62" o:spid="_x0000_s1026" type="#_x0000_t32" style="position:absolute;margin-left:139.9pt;margin-top:10.65pt;width:18.75pt;height:33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</w:p>
    <w:p w14:paraId="61DAA8A4" w14:textId="0BA448CC" w:rsidR="006F4BC6" w:rsidRDefault="006F4BC6" w:rsidP="000D29DE"/>
    <w:p w14:paraId="54ED978D" w14:textId="28A81904" w:rsidR="000C288D" w:rsidRDefault="000C288D" w:rsidP="000D29DE"/>
    <w:p w14:paraId="4153F99F" w14:textId="581B1CA1" w:rsidR="000C288D" w:rsidRDefault="004D5404" w:rsidP="000D29DE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C3F05F" wp14:editId="0976B7BE">
                <wp:simplePos x="0" y="0"/>
                <wp:positionH relativeFrom="margin">
                  <wp:posOffset>2000250</wp:posOffset>
                </wp:positionH>
                <wp:positionV relativeFrom="page">
                  <wp:posOffset>5631815</wp:posOffset>
                </wp:positionV>
                <wp:extent cx="1190625" cy="304800"/>
                <wp:effectExtent l="0" t="0" r="28575" b="19050"/>
                <wp:wrapNone/>
                <wp:docPr id="194" name="Rechteck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48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00EA3" id="Rechteck 194" o:spid="_x0000_s1026" style="position:absolute;margin-left:157.5pt;margin-top:443.45pt;width:93.7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" fillcolor="#c45911 [2405]" strokecolor="windowText" strokeweight="1pt">
                <v:fill opacity="31354f"/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1D3CF0" wp14:editId="2FB1B2C3">
                <wp:simplePos x="0" y="0"/>
                <wp:positionH relativeFrom="margin">
                  <wp:posOffset>776605</wp:posOffset>
                </wp:positionH>
                <wp:positionV relativeFrom="page">
                  <wp:posOffset>5629275</wp:posOffset>
                </wp:positionV>
                <wp:extent cx="1190625" cy="304800"/>
                <wp:effectExtent l="0" t="0" r="28575" b="19050"/>
                <wp:wrapNone/>
                <wp:docPr id="193" name="Rechteck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48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8248A" id="Rechteck 193" o:spid="_x0000_s1026" style="position:absolute;margin-left:61.15pt;margin-top:443.25pt;width:93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" fillcolor="#ffc000" strokecolor="windowText" strokeweight="1pt">
                <v:fill opacity="31354f"/>
                <w10:wrap anchorx="margin" anchory="page"/>
              </v:rect>
            </w:pict>
          </mc:Fallback>
        </mc:AlternateContent>
      </w:r>
      <w:r w:rsidR="000C288D">
        <w:rPr>
          <w:noProof/>
        </w:rPr>
        <w:drawing>
          <wp:anchor distT="0" distB="0" distL="114300" distR="114300" simplePos="0" relativeHeight="251677696" behindDoc="1" locked="0" layoutInCell="1" allowOverlap="1" wp14:anchorId="14DBCD95" wp14:editId="07CBA706">
            <wp:simplePos x="0" y="0"/>
            <wp:positionH relativeFrom="margin">
              <wp:align>left</wp:align>
            </wp:positionH>
            <wp:positionV relativeFrom="page">
              <wp:posOffset>5629275</wp:posOffset>
            </wp:positionV>
            <wp:extent cx="2867025" cy="595642"/>
            <wp:effectExtent l="0" t="0" r="0" b="0"/>
            <wp:wrapNone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95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AE36C" w14:textId="3057CD6B" w:rsidR="000C288D" w:rsidRDefault="000C288D" w:rsidP="000D29DE"/>
    <w:p w14:paraId="612C84E2" w14:textId="24439CDB" w:rsidR="000C288D" w:rsidRDefault="004D5404" w:rsidP="000D29DE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329842" wp14:editId="63FCBF1D">
                <wp:simplePos x="0" y="0"/>
                <wp:positionH relativeFrom="margin">
                  <wp:posOffset>2362200</wp:posOffset>
                </wp:positionH>
                <wp:positionV relativeFrom="page">
                  <wp:posOffset>6038850</wp:posOffset>
                </wp:positionV>
                <wp:extent cx="1190625" cy="304800"/>
                <wp:effectExtent l="0" t="0" r="28575" b="19050"/>
                <wp:wrapNone/>
                <wp:docPr id="195" name="Rechtec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098EC" id="Rechteck 195" o:spid="_x0000_s1026" style="position:absolute;margin-left:186pt;margin-top:475.5pt;width:93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" fillcolor="#f4b083 [1941]" strokecolor="windowText" strokeweight="1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8B80DE" wp14:editId="20FA9365">
                <wp:simplePos x="0" y="0"/>
                <wp:positionH relativeFrom="margin">
                  <wp:posOffset>900429</wp:posOffset>
                </wp:positionH>
                <wp:positionV relativeFrom="page">
                  <wp:posOffset>6029325</wp:posOffset>
                </wp:positionV>
                <wp:extent cx="1419225" cy="304800"/>
                <wp:effectExtent l="0" t="0" r="28575" b="19050"/>
                <wp:wrapNone/>
                <wp:docPr id="192" name="Rechtec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048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FAC6F" id="Rechteck 192" o:spid="_x0000_s1026" style="position:absolute;margin-left:70.9pt;margin-top:474.75pt;width:111.7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" fillcolor="#ffc000 [3207]" strokecolor="black [3213]" strokeweight="1pt">
                <w10:wrap anchorx="margin" anchory="page"/>
              </v:rect>
            </w:pict>
          </mc:Fallback>
        </mc:AlternateContent>
      </w:r>
      <w:r w:rsidR="000A5C64">
        <w:rPr>
          <w:noProof/>
        </w:rPr>
        <w:drawing>
          <wp:anchor distT="0" distB="0" distL="114300" distR="114300" simplePos="0" relativeHeight="251680768" behindDoc="0" locked="0" layoutInCell="1" allowOverlap="1" wp14:anchorId="4AB47486" wp14:editId="59E596D3">
            <wp:simplePos x="0" y="0"/>
            <wp:positionH relativeFrom="column">
              <wp:posOffset>-23495</wp:posOffset>
            </wp:positionH>
            <wp:positionV relativeFrom="page">
              <wp:posOffset>5981700</wp:posOffset>
            </wp:positionV>
            <wp:extent cx="2743688" cy="390525"/>
            <wp:effectExtent l="0" t="0" r="0" b="0"/>
            <wp:wrapNone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947" cy="391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87913" w14:textId="7FCADB14" w:rsidR="000C288D" w:rsidRDefault="000C288D" w:rsidP="000D29DE"/>
    <w:p w14:paraId="4F66A2A5" w14:textId="36BD4C4F" w:rsidR="000C288D" w:rsidRDefault="000C288D" w:rsidP="000D29DE"/>
    <w:p w14:paraId="621C785A" w14:textId="39996441" w:rsidR="000A5C64" w:rsidRDefault="000A5C64" w:rsidP="000D29DE">
      <w:r>
        <w:rPr>
          <w:noProof/>
        </w:rPr>
        <w:drawing>
          <wp:anchor distT="0" distB="0" distL="114300" distR="114300" simplePos="0" relativeHeight="251681792" behindDoc="0" locked="0" layoutInCell="1" allowOverlap="1" wp14:anchorId="629189E8" wp14:editId="60F51ECB">
            <wp:simplePos x="0" y="0"/>
            <wp:positionH relativeFrom="column">
              <wp:posOffset>-99695</wp:posOffset>
            </wp:positionH>
            <wp:positionV relativeFrom="page">
              <wp:posOffset>6524625</wp:posOffset>
            </wp:positionV>
            <wp:extent cx="3943350" cy="3009900"/>
            <wp:effectExtent l="0" t="0" r="0" b="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D86FD" w14:textId="06BDEA70" w:rsidR="000A5C64" w:rsidRDefault="000A5C64" w:rsidP="000D29DE"/>
    <w:p w14:paraId="34C88364" w14:textId="1428964E" w:rsidR="000A5C64" w:rsidRPr="000D29DE" w:rsidRDefault="000A5C64" w:rsidP="000D29DE"/>
    <w:sectPr w:rsidR="000A5C64" w:rsidRPr="000D29DE">
      <w:headerReference w:type="default" r:id="rId23"/>
      <w:footerReference w:type="default" r:id="rId24"/>
      <w:pgSz w:w="11906" w:h="16838"/>
      <w:pgMar w:top="540" w:right="566" w:bottom="1134" w:left="1417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5CC94" w14:textId="77777777" w:rsidR="0047713F" w:rsidRDefault="0047713F">
      <w:r>
        <w:separator/>
      </w:r>
    </w:p>
  </w:endnote>
  <w:endnote w:type="continuationSeparator" w:id="0">
    <w:p w14:paraId="06B57DBE" w14:textId="77777777" w:rsidR="0047713F" w:rsidRDefault="0047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e DIN 1451 Mittelschrift">
    <w:panose1 w:val="020B0603020202020204"/>
    <w:charset w:val="00"/>
    <w:family w:val="swiss"/>
    <w:pitch w:val="variable"/>
    <w:sig w:usb0="00000003" w:usb1="00000010" w:usb2="00000000" w:usb3="00000000" w:csb0="00000001" w:csb1="00000000"/>
  </w:font>
  <w:font w:name="DIN 1451 Mittelschrift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e DIN 1451 Mittelschrift gep">
    <w:altName w:val="Trebuchet MS"/>
    <w:charset w:val="00"/>
    <w:family w:val="swiss"/>
    <w:pitch w:val="variable"/>
    <w:sig w:usb0="00000003" w:usb1="0000001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2687B" w14:textId="77777777" w:rsidR="000D5B38" w:rsidRDefault="000D5B38" w:rsidP="007378EA">
    <w:pPr>
      <w:pStyle w:val="Fuzeile"/>
      <w:rPr>
        <w:rFonts w:cs="Arial"/>
        <w:sz w:val="16"/>
        <w:szCs w:val="16"/>
      </w:rPr>
    </w:pPr>
  </w:p>
  <w:p w14:paraId="199F98D7" w14:textId="77777777" w:rsidR="00747188" w:rsidRDefault="00747188" w:rsidP="007378EA">
    <w:pPr>
      <w:pStyle w:val="Fuzeile"/>
      <w:rPr>
        <w:rFonts w:cs="Arial"/>
        <w:sz w:val="16"/>
        <w:szCs w:val="16"/>
      </w:rPr>
    </w:pPr>
    <w:r w:rsidRPr="006A4C10">
      <w:rPr>
        <w:rFonts w:cs="Arial"/>
        <w:noProof/>
        <w:sz w:val="24"/>
      </w:rPr>
      <w:drawing>
        <wp:inline distT="0" distB="0" distL="0" distR="0" wp14:anchorId="1F23638C" wp14:editId="2BAEAC3B">
          <wp:extent cx="5850890" cy="247141"/>
          <wp:effectExtent l="19050" t="0" r="0" b="0"/>
          <wp:docPr id="6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li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247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B72455" w14:textId="77777777" w:rsidR="00747188" w:rsidRDefault="00747188" w:rsidP="007378EA">
    <w:pPr>
      <w:pStyle w:val="Fuzeile"/>
      <w:rPr>
        <w:rFonts w:cs="Arial"/>
        <w:sz w:val="16"/>
        <w:szCs w:val="16"/>
      </w:rPr>
    </w:pPr>
  </w:p>
  <w:p w14:paraId="7EF99B81" w14:textId="3BC4F86C" w:rsidR="007241BC" w:rsidRDefault="002279A8" w:rsidP="007378EA">
    <w:pPr>
      <w:pStyle w:val="Fuzeile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Schwandt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DATE  \@ "dd.MM.yy"  \* MERGEFORMAT </w:instrText>
    </w:r>
    <w:r>
      <w:rPr>
        <w:rFonts w:cs="Arial"/>
        <w:sz w:val="16"/>
        <w:szCs w:val="16"/>
      </w:rPr>
      <w:fldChar w:fldCharType="separate"/>
    </w:r>
    <w:r w:rsidR="001A5BA6">
      <w:rPr>
        <w:rFonts w:cs="Arial"/>
        <w:noProof/>
        <w:sz w:val="16"/>
        <w:szCs w:val="16"/>
      </w:rPr>
      <w:t>14.09.20</w:t>
    </w:r>
    <w:r>
      <w:rPr>
        <w:rFonts w:cs="Arial"/>
        <w:sz w:val="16"/>
        <w:szCs w:val="16"/>
      </w:rPr>
      <w:fldChar w:fldCharType="end"/>
    </w:r>
    <w:r w:rsidR="007241BC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D74E6" w14:textId="77777777" w:rsidR="0047713F" w:rsidRDefault="0047713F">
      <w:r>
        <w:separator/>
      </w:r>
    </w:p>
  </w:footnote>
  <w:footnote w:type="continuationSeparator" w:id="0">
    <w:p w14:paraId="459FE239" w14:textId="77777777" w:rsidR="0047713F" w:rsidRDefault="0047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71"/>
      <w:gridCol w:w="2291"/>
      <w:gridCol w:w="2163"/>
      <w:gridCol w:w="1343"/>
      <w:gridCol w:w="1440"/>
    </w:tblGrid>
    <w:tr w:rsidR="007241BC" w14:paraId="21C6C498" w14:textId="77777777" w:rsidTr="002F44FF">
      <w:trPr>
        <w:trHeight w:hRule="exact" w:val="909"/>
      </w:trPr>
      <w:tc>
        <w:tcPr>
          <w:tcW w:w="277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04F1AE4" w14:textId="04BEB56A" w:rsidR="007241BC" w:rsidRPr="00C925F7" w:rsidRDefault="003C752F" w:rsidP="00C925F7">
          <w:pPr>
            <w:jc w:val="center"/>
            <w:rPr>
              <w:rFonts w:ascii="Alte DIN 1451 Mittelschrift gep" w:hAnsi="Alte DIN 1451 Mittelschrift gep" w:cs="Arial"/>
              <w:sz w:val="24"/>
            </w:rPr>
          </w:pPr>
          <w:r>
            <w:rPr>
              <w:rFonts w:ascii="Alte DIN 1451 Mittelschrift gep" w:hAnsi="Alte DIN 1451 Mittelschrift gep" w:cs="Arial"/>
              <w:sz w:val="24"/>
            </w:rPr>
            <w:t>MA</w:t>
          </w:r>
        </w:p>
      </w:tc>
      <w:tc>
        <w:tcPr>
          <w:tcW w:w="4454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2C3D167" w14:textId="2A74D152" w:rsidR="00091EA1" w:rsidRPr="00E71124" w:rsidRDefault="002B591D" w:rsidP="00ED6364">
          <w:pPr>
            <w:jc w:val="center"/>
            <w:rPr>
              <w:rFonts w:cs="Arial"/>
              <w:b/>
              <w:sz w:val="24"/>
            </w:rPr>
          </w:pPr>
          <w:r>
            <w:rPr>
              <w:rFonts w:ascii="Alte DIN 1451 Mittelschrift gep" w:hAnsi="Alte DIN 1451 Mittelschrift gep" w:cs="Arial"/>
              <w:sz w:val="24"/>
            </w:rPr>
            <w:t>Quadratische</w:t>
          </w:r>
          <w:r w:rsidR="00C925F7">
            <w:rPr>
              <w:rFonts w:ascii="Alte DIN 1451 Mittelschrift gep" w:hAnsi="Alte DIN 1451 Mittelschrift gep" w:cs="Arial"/>
              <w:sz w:val="24"/>
            </w:rPr>
            <w:t xml:space="preserve"> Funktionen I</w:t>
          </w:r>
          <w:r w:rsidR="00F4059F">
            <w:rPr>
              <w:rFonts w:ascii="Alte DIN 1451 Mittelschrift gep" w:hAnsi="Alte DIN 1451 Mittelschrift gep" w:cs="Arial"/>
              <w:sz w:val="24"/>
            </w:rPr>
            <w:t>I</w:t>
          </w:r>
          <w:r w:rsidR="000D29DE">
            <w:rPr>
              <w:rFonts w:ascii="Alte DIN 1451 Mittelschrift gep" w:hAnsi="Alte DIN 1451 Mittelschrift gep" w:cs="Arial"/>
              <w:sz w:val="24"/>
            </w:rPr>
            <w:t>I</w:t>
          </w:r>
        </w:p>
      </w:tc>
      <w:tc>
        <w:tcPr>
          <w:tcW w:w="278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452C71" w14:textId="77777777" w:rsidR="00934453" w:rsidRPr="001A3CE3" w:rsidRDefault="002F44FF">
          <w:pPr>
            <w:jc w:val="center"/>
            <w:rPr>
              <w:rFonts w:cs="Arial"/>
              <w:sz w:val="24"/>
            </w:rPr>
          </w:pPr>
          <w:r w:rsidRPr="00405215">
            <w:rPr>
              <w:rFonts w:cs="Arial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169497E8" wp14:editId="5D9458E6">
                <wp:simplePos x="0" y="0"/>
                <wp:positionH relativeFrom="margin">
                  <wp:posOffset>160655</wp:posOffset>
                </wp:positionH>
                <wp:positionV relativeFrom="margin">
                  <wp:posOffset>76200</wp:posOffset>
                </wp:positionV>
                <wp:extent cx="1409700" cy="466090"/>
                <wp:effectExtent l="0" t="0" r="0" b="0"/>
                <wp:wrapSquare wrapText="bothSides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66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F44FF" w14:paraId="312A071F" w14:textId="77777777" w:rsidTr="002F44FF">
      <w:trPr>
        <w:trHeight w:hRule="exact" w:val="376"/>
      </w:trPr>
      <w:tc>
        <w:tcPr>
          <w:tcW w:w="2771" w:type="dxa"/>
          <w:tcBorders>
            <w:left w:val="single" w:sz="4" w:space="0" w:color="auto"/>
          </w:tcBorders>
          <w:vAlign w:val="center"/>
        </w:tcPr>
        <w:p w14:paraId="6170B104" w14:textId="77777777" w:rsid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</w:p>
        <w:p w14:paraId="3B43D054" w14:textId="77777777" w:rsidR="002F44FF" w:rsidRP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>Name:</w:t>
          </w:r>
        </w:p>
      </w:tc>
      <w:tc>
        <w:tcPr>
          <w:tcW w:w="2291" w:type="dxa"/>
          <w:tcBorders>
            <w:right w:val="single" w:sz="6" w:space="0" w:color="000000"/>
          </w:tcBorders>
          <w:vAlign w:val="center"/>
        </w:tcPr>
        <w:p w14:paraId="339BF33E" w14:textId="77777777" w:rsid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</w:p>
        <w:p w14:paraId="00CF6B5E" w14:textId="77777777" w:rsidR="002F44FF" w:rsidRP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>Datum:</w:t>
          </w:r>
        </w:p>
      </w:tc>
      <w:tc>
        <w:tcPr>
          <w:tcW w:w="2163" w:type="dxa"/>
          <w:tcBorders>
            <w:left w:val="single" w:sz="6" w:space="0" w:color="000000"/>
          </w:tcBorders>
          <w:vAlign w:val="center"/>
        </w:tcPr>
        <w:p w14:paraId="3056A075" w14:textId="77777777" w:rsid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</w:p>
        <w:p w14:paraId="065681E6" w14:textId="77777777" w:rsidR="002F44FF" w:rsidRPr="002F44FF" w:rsidRDefault="002F44FF">
          <w:pPr>
            <w:rPr>
              <w:rFonts w:ascii="Alte DIN 1451 Mittelschrift gep" w:hAnsi="Alte DIN 1451 Mittelschrift gep" w:cs="Arial"/>
              <w:sz w:val="16"/>
              <w:szCs w:val="16"/>
            </w:rPr>
          </w:pP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>Klasse:</w:t>
          </w:r>
          <w:r>
            <w:rPr>
              <w:rFonts w:ascii="Alte DIN 1451 Mittelschrift gep" w:hAnsi="Alte DIN 1451 Mittelschrift gep" w:cs="Arial"/>
              <w:sz w:val="16"/>
              <w:szCs w:val="16"/>
            </w:rPr>
            <w:t xml:space="preserve"> </w:t>
          </w:r>
        </w:p>
      </w:tc>
      <w:tc>
        <w:tcPr>
          <w:tcW w:w="1343" w:type="dxa"/>
          <w:tcBorders>
            <w:right w:val="single" w:sz="4" w:space="0" w:color="auto"/>
          </w:tcBorders>
          <w:vAlign w:val="center"/>
        </w:tcPr>
        <w:p w14:paraId="3FC207EB" w14:textId="77777777" w:rsidR="002F44FF" w:rsidRDefault="002F44FF" w:rsidP="002F44FF">
          <w:pPr>
            <w:tabs>
              <w:tab w:val="left" w:pos="582"/>
              <w:tab w:val="left" w:pos="822"/>
              <w:tab w:val="left" w:pos="1422"/>
            </w:tabs>
            <w:rPr>
              <w:rFonts w:ascii="Alte DIN 1451 Mittelschrift gep" w:hAnsi="Alte DIN 1451 Mittelschrift gep" w:cs="Arial"/>
              <w:sz w:val="16"/>
              <w:szCs w:val="16"/>
            </w:rPr>
          </w:pPr>
        </w:p>
        <w:p w14:paraId="11B69CC6" w14:textId="77777777" w:rsidR="002F44FF" w:rsidRPr="002F44FF" w:rsidRDefault="002F44FF" w:rsidP="002F44FF">
          <w:pPr>
            <w:tabs>
              <w:tab w:val="left" w:pos="582"/>
              <w:tab w:val="left" w:pos="822"/>
              <w:tab w:val="left" w:pos="1422"/>
            </w:tabs>
            <w:rPr>
              <w:rFonts w:ascii="Alte DIN 1451 Mittelschrift gep" w:hAnsi="Alte DIN 1451 Mittelschrift gep" w:cs="Arial"/>
              <w:sz w:val="16"/>
              <w:szCs w:val="16"/>
            </w:rPr>
          </w:pP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 xml:space="preserve">Blatt Nr.: </w: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begin"/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instrText xml:space="preserve"> PAGE   \* MERGEFORMAT </w:instrTex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separate"/>
          </w:r>
          <w:r w:rsidR="002A7A7B">
            <w:rPr>
              <w:rFonts w:ascii="Alte DIN 1451 Mittelschrift gep" w:hAnsi="Alte DIN 1451 Mittelschrift gep" w:cs="Arial"/>
              <w:noProof/>
              <w:sz w:val="16"/>
              <w:szCs w:val="16"/>
            </w:rPr>
            <w:t>3</w: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end"/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 xml:space="preserve"> / </w: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begin"/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instrText xml:space="preserve"> NUMPAGES   \* MERGEFORMAT </w:instrTex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separate"/>
          </w:r>
          <w:r w:rsidR="002A7A7B">
            <w:rPr>
              <w:rFonts w:ascii="Alte DIN 1451 Mittelschrift gep" w:hAnsi="Alte DIN 1451 Mittelschrift gep" w:cs="Arial"/>
              <w:noProof/>
              <w:sz w:val="16"/>
              <w:szCs w:val="16"/>
            </w:rPr>
            <w:t>5</w: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fldChar w:fldCharType="end"/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 xml:space="preserve">  </w:t>
          </w:r>
        </w:p>
      </w:tc>
      <w:tc>
        <w:tcPr>
          <w:tcW w:w="1440" w:type="dxa"/>
          <w:tcBorders>
            <w:right w:val="single" w:sz="4" w:space="0" w:color="auto"/>
          </w:tcBorders>
          <w:vAlign w:val="center"/>
        </w:tcPr>
        <w:p w14:paraId="25A9245C" w14:textId="77777777" w:rsidR="002F44FF" w:rsidRDefault="002F44FF">
          <w:pPr>
            <w:tabs>
              <w:tab w:val="left" w:pos="582"/>
              <w:tab w:val="left" w:pos="822"/>
              <w:tab w:val="left" w:pos="1422"/>
            </w:tabs>
            <w:rPr>
              <w:rFonts w:ascii="Alte DIN 1451 Mittelschrift gep" w:hAnsi="Alte DIN 1451 Mittelschrift gep" w:cs="Arial"/>
              <w:sz w:val="16"/>
              <w:szCs w:val="16"/>
            </w:rPr>
          </w:pPr>
        </w:p>
        <w:p w14:paraId="64E49B63" w14:textId="77777777" w:rsidR="002F44FF" w:rsidRPr="002F44FF" w:rsidRDefault="002F44FF">
          <w:pPr>
            <w:tabs>
              <w:tab w:val="left" w:pos="582"/>
              <w:tab w:val="left" w:pos="822"/>
              <w:tab w:val="left" w:pos="1422"/>
            </w:tabs>
            <w:rPr>
              <w:rFonts w:ascii="Alte DIN 1451 Mittelschrift gep" w:hAnsi="Alte DIN 1451 Mittelschrift gep" w:cs="Arial"/>
              <w:sz w:val="16"/>
              <w:szCs w:val="16"/>
            </w:rPr>
          </w:pPr>
          <w:r>
            <w:rPr>
              <w:rFonts w:ascii="Alte DIN 1451 Mittelschrift gep" w:hAnsi="Alte DIN 1451 Mittelschrift gep" w:cs="Arial"/>
              <w:sz w:val="16"/>
              <w:szCs w:val="16"/>
            </w:rPr>
            <w:t>L</w:t>
          </w:r>
          <w:r w:rsidRPr="002F44FF">
            <w:rPr>
              <w:rFonts w:ascii="Alte DIN 1451 Mittelschrift gep" w:hAnsi="Alte DIN 1451 Mittelschrift gep" w:cs="Arial"/>
              <w:sz w:val="16"/>
              <w:szCs w:val="16"/>
            </w:rPr>
            <w:t>fd. Nr.:</w:t>
          </w:r>
        </w:p>
      </w:tc>
    </w:tr>
  </w:tbl>
  <w:p w14:paraId="34600827" w14:textId="77777777" w:rsidR="007241BC" w:rsidRDefault="007241BC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1A4C"/>
    <w:multiLevelType w:val="hybridMultilevel"/>
    <w:tmpl w:val="85C680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2793"/>
    <w:multiLevelType w:val="multilevel"/>
    <w:tmpl w:val="C73E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27281"/>
    <w:multiLevelType w:val="hybridMultilevel"/>
    <w:tmpl w:val="565C94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4436"/>
    <w:multiLevelType w:val="multilevel"/>
    <w:tmpl w:val="A48861A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3D62E4B"/>
    <w:multiLevelType w:val="multilevel"/>
    <w:tmpl w:val="52B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20517"/>
    <w:multiLevelType w:val="hybridMultilevel"/>
    <w:tmpl w:val="B532E2E8"/>
    <w:lvl w:ilvl="0" w:tplc="DFA2F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B1292"/>
    <w:multiLevelType w:val="hybridMultilevel"/>
    <w:tmpl w:val="4A16A7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D47EB"/>
    <w:multiLevelType w:val="hybridMultilevel"/>
    <w:tmpl w:val="8DBA9C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A0AA5"/>
    <w:multiLevelType w:val="multilevel"/>
    <w:tmpl w:val="08E4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D2CBF"/>
    <w:multiLevelType w:val="multilevel"/>
    <w:tmpl w:val="A7E2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736A1E"/>
    <w:multiLevelType w:val="hybridMultilevel"/>
    <w:tmpl w:val="CFD227E2"/>
    <w:lvl w:ilvl="0" w:tplc="89EA428E">
      <w:numFmt w:val="bullet"/>
      <w:lvlText w:val=""/>
      <w:lvlJc w:val="left"/>
      <w:pPr>
        <w:tabs>
          <w:tab w:val="num" w:pos="2121"/>
        </w:tabs>
        <w:ind w:left="2121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A826F46"/>
    <w:multiLevelType w:val="multilevel"/>
    <w:tmpl w:val="51E4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A80C10"/>
    <w:multiLevelType w:val="hybridMultilevel"/>
    <w:tmpl w:val="DFE6077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5109F"/>
    <w:multiLevelType w:val="hybridMultilevel"/>
    <w:tmpl w:val="A7E202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EB219A"/>
    <w:multiLevelType w:val="multilevel"/>
    <w:tmpl w:val="B612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16448"/>
    <w:multiLevelType w:val="hybridMultilevel"/>
    <w:tmpl w:val="03D08744"/>
    <w:lvl w:ilvl="0" w:tplc="43BE5D5C">
      <w:numFmt w:val="bullet"/>
      <w:lvlText w:val="-"/>
      <w:lvlJc w:val="left"/>
      <w:pPr>
        <w:ind w:left="720" w:hanging="360"/>
      </w:pPr>
      <w:rPr>
        <w:rFonts w:ascii="Alte DIN 1451 Mittelschrift" w:eastAsia="Times New Roman" w:hAnsi="Alte DIN 1451 Mittelschrif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A6412"/>
    <w:multiLevelType w:val="hybridMultilevel"/>
    <w:tmpl w:val="CDDE385A"/>
    <w:lvl w:ilvl="0" w:tplc="C4C44A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9676F"/>
    <w:multiLevelType w:val="multilevel"/>
    <w:tmpl w:val="B336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C289E"/>
    <w:multiLevelType w:val="hybridMultilevel"/>
    <w:tmpl w:val="137862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03ED7"/>
    <w:multiLevelType w:val="hybridMultilevel"/>
    <w:tmpl w:val="845AEA40"/>
    <w:lvl w:ilvl="0" w:tplc="96C0DD04">
      <w:start w:val="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D64FF"/>
    <w:multiLevelType w:val="multilevel"/>
    <w:tmpl w:val="D01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FF13B9"/>
    <w:multiLevelType w:val="multilevel"/>
    <w:tmpl w:val="96AE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05360A"/>
    <w:multiLevelType w:val="hybridMultilevel"/>
    <w:tmpl w:val="8264AACE"/>
    <w:lvl w:ilvl="0" w:tplc="CB26E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4704E"/>
    <w:multiLevelType w:val="hybridMultilevel"/>
    <w:tmpl w:val="D0329D06"/>
    <w:lvl w:ilvl="0" w:tplc="87EAB40C">
      <w:start w:val="8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417DA3"/>
    <w:multiLevelType w:val="hybridMultilevel"/>
    <w:tmpl w:val="97C03F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B7479"/>
    <w:multiLevelType w:val="multilevel"/>
    <w:tmpl w:val="3BB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7193E"/>
    <w:multiLevelType w:val="hybridMultilevel"/>
    <w:tmpl w:val="FB72C7CA"/>
    <w:lvl w:ilvl="0" w:tplc="7AD85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20655"/>
    <w:multiLevelType w:val="multilevel"/>
    <w:tmpl w:val="569C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56FB9"/>
    <w:multiLevelType w:val="multilevel"/>
    <w:tmpl w:val="D078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56EC2"/>
    <w:multiLevelType w:val="multilevel"/>
    <w:tmpl w:val="338C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DIN 1451 Mittelschrift" w:eastAsia="Times New Roman" w:hAnsi="DIN 1451 Mittelschrift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E045EA"/>
    <w:multiLevelType w:val="multilevel"/>
    <w:tmpl w:val="CCA6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F5738D"/>
    <w:multiLevelType w:val="multilevel"/>
    <w:tmpl w:val="8AAA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7B439F"/>
    <w:multiLevelType w:val="multilevel"/>
    <w:tmpl w:val="E12E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9523B1"/>
    <w:multiLevelType w:val="hybridMultilevel"/>
    <w:tmpl w:val="60563EA6"/>
    <w:lvl w:ilvl="0" w:tplc="D8248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4268D"/>
    <w:multiLevelType w:val="singleLevel"/>
    <w:tmpl w:val="B7BE75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87062DA"/>
    <w:multiLevelType w:val="hybridMultilevel"/>
    <w:tmpl w:val="E0A0E260"/>
    <w:lvl w:ilvl="0" w:tplc="5AC83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561ECE"/>
    <w:multiLevelType w:val="hybridMultilevel"/>
    <w:tmpl w:val="8C32CE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C2357"/>
    <w:multiLevelType w:val="hybridMultilevel"/>
    <w:tmpl w:val="166A2280"/>
    <w:lvl w:ilvl="0" w:tplc="BAC6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12"/>
  </w:num>
  <w:num w:numId="4">
    <w:abstractNumId w:val="3"/>
  </w:num>
  <w:num w:numId="5">
    <w:abstractNumId w:val="13"/>
  </w:num>
  <w:num w:numId="6">
    <w:abstractNumId w:val="9"/>
  </w:num>
  <w:num w:numId="7">
    <w:abstractNumId w:val="2"/>
  </w:num>
  <w:num w:numId="8">
    <w:abstractNumId w:val="20"/>
  </w:num>
  <w:num w:numId="9">
    <w:abstractNumId w:val="31"/>
  </w:num>
  <w:num w:numId="10">
    <w:abstractNumId w:val="21"/>
  </w:num>
  <w:num w:numId="11">
    <w:abstractNumId w:val="6"/>
  </w:num>
  <w:num w:numId="12">
    <w:abstractNumId w:val="24"/>
  </w:num>
  <w:num w:numId="13">
    <w:abstractNumId w:val="18"/>
  </w:num>
  <w:num w:numId="14">
    <w:abstractNumId w:val="5"/>
  </w:num>
  <w:num w:numId="15">
    <w:abstractNumId w:val="17"/>
  </w:num>
  <w:num w:numId="16">
    <w:abstractNumId w:val="36"/>
  </w:num>
  <w:num w:numId="17">
    <w:abstractNumId w:val="8"/>
  </w:num>
  <w:num w:numId="18">
    <w:abstractNumId w:val="35"/>
  </w:num>
  <w:num w:numId="19">
    <w:abstractNumId w:val="15"/>
  </w:num>
  <w:num w:numId="20">
    <w:abstractNumId w:val="22"/>
  </w:num>
  <w:num w:numId="21">
    <w:abstractNumId w:val="37"/>
  </w:num>
  <w:num w:numId="22">
    <w:abstractNumId w:val="4"/>
  </w:num>
  <w:num w:numId="23">
    <w:abstractNumId w:val="11"/>
  </w:num>
  <w:num w:numId="24">
    <w:abstractNumId w:val="28"/>
  </w:num>
  <w:num w:numId="25">
    <w:abstractNumId w:val="32"/>
  </w:num>
  <w:num w:numId="26">
    <w:abstractNumId w:val="19"/>
  </w:num>
  <w:num w:numId="27">
    <w:abstractNumId w:val="23"/>
  </w:num>
  <w:num w:numId="28">
    <w:abstractNumId w:val="14"/>
  </w:num>
  <w:num w:numId="29">
    <w:abstractNumId w:val="27"/>
  </w:num>
  <w:num w:numId="30">
    <w:abstractNumId w:val="29"/>
  </w:num>
  <w:num w:numId="31">
    <w:abstractNumId w:val="30"/>
  </w:num>
  <w:num w:numId="32">
    <w:abstractNumId w:val="1"/>
  </w:num>
  <w:num w:numId="33">
    <w:abstractNumId w:val="25"/>
  </w:num>
  <w:num w:numId="34">
    <w:abstractNumId w:val="0"/>
  </w:num>
  <w:num w:numId="35">
    <w:abstractNumId w:val="7"/>
  </w:num>
  <w:num w:numId="36">
    <w:abstractNumId w:val="33"/>
  </w:num>
  <w:num w:numId="37">
    <w:abstractNumId w:val="1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24"/>
    <w:rsid w:val="000054D8"/>
    <w:rsid w:val="00013657"/>
    <w:rsid w:val="0003176E"/>
    <w:rsid w:val="00032608"/>
    <w:rsid w:val="000363E6"/>
    <w:rsid w:val="0004490B"/>
    <w:rsid w:val="000476C4"/>
    <w:rsid w:val="00060696"/>
    <w:rsid w:val="00067397"/>
    <w:rsid w:val="0007522C"/>
    <w:rsid w:val="00081718"/>
    <w:rsid w:val="00082079"/>
    <w:rsid w:val="000848BF"/>
    <w:rsid w:val="00091EA1"/>
    <w:rsid w:val="000A4610"/>
    <w:rsid w:val="000A5C64"/>
    <w:rsid w:val="000B24A9"/>
    <w:rsid w:val="000C2186"/>
    <w:rsid w:val="000C288D"/>
    <w:rsid w:val="000C556C"/>
    <w:rsid w:val="000C5DB5"/>
    <w:rsid w:val="000D0889"/>
    <w:rsid w:val="000D29DE"/>
    <w:rsid w:val="000D5B38"/>
    <w:rsid w:val="000E1262"/>
    <w:rsid w:val="000E3B2D"/>
    <w:rsid w:val="000E6B1F"/>
    <w:rsid w:val="000E7112"/>
    <w:rsid w:val="000F2BDA"/>
    <w:rsid w:val="001062E3"/>
    <w:rsid w:val="00123F81"/>
    <w:rsid w:val="001300B9"/>
    <w:rsid w:val="00130E62"/>
    <w:rsid w:val="0014281A"/>
    <w:rsid w:val="00142905"/>
    <w:rsid w:val="00146417"/>
    <w:rsid w:val="00151551"/>
    <w:rsid w:val="00153706"/>
    <w:rsid w:val="00154B87"/>
    <w:rsid w:val="0015757D"/>
    <w:rsid w:val="00195B01"/>
    <w:rsid w:val="001960AD"/>
    <w:rsid w:val="001A3CE3"/>
    <w:rsid w:val="001A5BA6"/>
    <w:rsid w:val="001A6245"/>
    <w:rsid w:val="001B0A12"/>
    <w:rsid w:val="001B1A1C"/>
    <w:rsid w:val="001B22FB"/>
    <w:rsid w:val="001B7204"/>
    <w:rsid w:val="001C142A"/>
    <w:rsid w:val="001D1B00"/>
    <w:rsid w:val="001D657E"/>
    <w:rsid w:val="001D71BE"/>
    <w:rsid w:val="001E4C6A"/>
    <w:rsid w:val="001F0828"/>
    <w:rsid w:val="001F512A"/>
    <w:rsid w:val="002017FC"/>
    <w:rsid w:val="0022524D"/>
    <w:rsid w:val="002260D9"/>
    <w:rsid w:val="00226675"/>
    <w:rsid w:val="002279A8"/>
    <w:rsid w:val="00243A16"/>
    <w:rsid w:val="0024653C"/>
    <w:rsid w:val="00271552"/>
    <w:rsid w:val="00273C34"/>
    <w:rsid w:val="00277426"/>
    <w:rsid w:val="00282639"/>
    <w:rsid w:val="00292CDF"/>
    <w:rsid w:val="002A7A7B"/>
    <w:rsid w:val="002B591D"/>
    <w:rsid w:val="002C0F22"/>
    <w:rsid w:val="002C1576"/>
    <w:rsid w:val="002C3650"/>
    <w:rsid w:val="002D3DEC"/>
    <w:rsid w:val="002D4DAF"/>
    <w:rsid w:val="002E6C20"/>
    <w:rsid w:val="002F44FF"/>
    <w:rsid w:val="00322088"/>
    <w:rsid w:val="003242BF"/>
    <w:rsid w:val="00333945"/>
    <w:rsid w:val="00336881"/>
    <w:rsid w:val="003437D3"/>
    <w:rsid w:val="0036687E"/>
    <w:rsid w:val="00372C74"/>
    <w:rsid w:val="00383872"/>
    <w:rsid w:val="003873F4"/>
    <w:rsid w:val="00387996"/>
    <w:rsid w:val="00390A31"/>
    <w:rsid w:val="00395048"/>
    <w:rsid w:val="003A4343"/>
    <w:rsid w:val="003A4CA2"/>
    <w:rsid w:val="003A6105"/>
    <w:rsid w:val="003B75D9"/>
    <w:rsid w:val="003C62EF"/>
    <w:rsid w:val="003C752F"/>
    <w:rsid w:val="003C7D6A"/>
    <w:rsid w:val="003F0C70"/>
    <w:rsid w:val="003F45BF"/>
    <w:rsid w:val="003F6272"/>
    <w:rsid w:val="00402AD0"/>
    <w:rsid w:val="0040397E"/>
    <w:rsid w:val="00406A3E"/>
    <w:rsid w:val="00412D0A"/>
    <w:rsid w:val="00416669"/>
    <w:rsid w:val="00417C54"/>
    <w:rsid w:val="00425D5F"/>
    <w:rsid w:val="00435FDC"/>
    <w:rsid w:val="004364D8"/>
    <w:rsid w:val="004518F4"/>
    <w:rsid w:val="0047107E"/>
    <w:rsid w:val="0047713F"/>
    <w:rsid w:val="0047728D"/>
    <w:rsid w:val="004812D3"/>
    <w:rsid w:val="0049180C"/>
    <w:rsid w:val="004B0EA7"/>
    <w:rsid w:val="004B43BE"/>
    <w:rsid w:val="004D5404"/>
    <w:rsid w:val="004E648A"/>
    <w:rsid w:val="004E7222"/>
    <w:rsid w:val="004F2E8B"/>
    <w:rsid w:val="0050770C"/>
    <w:rsid w:val="00507AD9"/>
    <w:rsid w:val="00523855"/>
    <w:rsid w:val="00543E4F"/>
    <w:rsid w:val="0054729A"/>
    <w:rsid w:val="00551312"/>
    <w:rsid w:val="00553A84"/>
    <w:rsid w:val="00580738"/>
    <w:rsid w:val="0058364C"/>
    <w:rsid w:val="00590EAA"/>
    <w:rsid w:val="005C4710"/>
    <w:rsid w:val="005E04F0"/>
    <w:rsid w:val="005F65B6"/>
    <w:rsid w:val="00604B51"/>
    <w:rsid w:val="006312DC"/>
    <w:rsid w:val="00645BFE"/>
    <w:rsid w:val="0067355D"/>
    <w:rsid w:val="0069223E"/>
    <w:rsid w:val="00695868"/>
    <w:rsid w:val="00696B10"/>
    <w:rsid w:val="006A15B0"/>
    <w:rsid w:val="006A30B9"/>
    <w:rsid w:val="006B3FE9"/>
    <w:rsid w:val="006F1C5B"/>
    <w:rsid w:val="006F4BC6"/>
    <w:rsid w:val="006F6E8E"/>
    <w:rsid w:val="00707C97"/>
    <w:rsid w:val="00712C75"/>
    <w:rsid w:val="00713B8D"/>
    <w:rsid w:val="0071531C"/>
    <w:rsid w:val="007158A0"/>
    <w:rsid w:val="007241BC"/>
    <w:rsid w:val="007301A5"/>
    <w:rsid w:val="007378EA"/>
    <w:rsid w:val="00747188"/>
    <w:rsid w:val="00754258"/>
    <w:rsid w:val="007633F1"/>
    <w:rsid w:val="00764AB5"/>
    <w:rsid w:val="007723A9"/>
    <w:rsid w:val="007729D8"/>
    <w:rsid w:val="00772ADC"/>
    <w:rsid w:val="00774B3E"/>
    <w:rsid w:val="00785DA1"/>
    <w:rsid w:val="007A0C6D"/>
    <w:rsid w:val="007B4C34"/>
    <w:rsid w:val="007B4F4C"/>
    <w:rsid w:val="007B5E66"/>
    <w:rsid w:val="007D39E5"/>
    <w:rsid w:val="007F270B"/>
    <w:rsid w:val="00806433"/>
    <w:rsid w:val="00816CDC"/>
    <w:rsid w:val="0082147C"/>
    <w:rsid w:val="00827C03"/>
    <w:rsid w:val="00850F72"/>
    <w:rsid w:val="0085611E"/>
    <w:rsid w:val="00873AD5"/>
    <w:rsid w:val="00874773"/>
    <w:rsid w:val="00875524"/>
    <w:rsid w:val="00897323"/>
    <w:rsid w:val="008C59C8"/>
    <w:rsid w:val="008E06EC"/>
    <w:rsid w:val="008E083C"/>
    <w:rsid w:val="008F1DDA"/>
    <w:rsid w:val="0090240D"/>
    <w:rsid w:val="00903EEF"/>
    <w:rsid w:val="00922E11"/>
    <w:rsid w:val="009237D7"/>
    <w:rsid w:val="00934453"/>
    <w:rsid w:val="00936060"/>
    <w:rsid w:val="00944500"/>
    <w:rsid w:val="00951A2A"/>
    <w:rsid w:val="00962628"/>
    <w:rsid w:val="00962DDE"/>
    <w:rsid w:val="009759AE"/>
    <w:rsid w:val="00976A45"/>
    <w:rsid w:val="009854D1"/>
    <w:rsid w:val="00996340"/>
    <w:rsid w:val="009A3675"/>
    <w:rsid w:val="009B76D1"/>
    <w:rsid w:val="009C06A1"/>
    <w:rsid w:val="009C42B9"/>
    <w:rsid w:val="009C57DA"/>
    <w:rsid w:val="009D5BA3"/>
    <w:rsid w:val="009E0FB8"/>
    <w:rsid w:val="009E1E4E"/>
    <w:rsid w:val="00A0117E"/>
    <w:rsid w:val="00A03D93"/>
    <w:rsid w:val="00A13D80"/>
    <w:rsid w:val="00A20831"/>
    <w:rsid w:val="00A308E2"/>
    <w:rsid w:val="00A325F4"/>
    <w:rsid w:val="00A326F6"/>
    <w:rsid w:val="00A3735C"/>
    <w:rsid w:val="00A61A43"/>
    <w:rsid w:val="00A70FB4"/>
    <w:rsid w:val="00A838E6"/>
    <w:rsid w:val="00A84703"/>
    <w:rsid w:val="00A8793E"/>
    <w:rsid w:val="00A90A5B"/>
    <w:rsid w:val="00AA0A75"/>
    <w:rsid w:val="00AA2232"/>
    <w:rsid w:val="00AB56AB"/>
    <w:rsid w:val="00AB7638"/>
    <w:rsid w:val="00AC36F7"/>
    <w:rsid w:val="00AC43D4"/>
    <w:rsid w:val="00AC5186"/>
    <w:rsid w:val="00AC6F7E"/>
    <w:rsid w:val="00AE3016"/>
    <w:rsid w:val="00AE69D9"/>
    <w:rsid w:val="00B01B7D"/>
    <w:rsid w:val="00B10810"/>
    <w:rsid w:val="00B25009"/>
    <w:rsid w:val="00B33EF1"/>
    <w:rsid w:val="00B37417"/>
    <w:rsid w:val="00B42BD9"/>
    <w:rsid w:val="00B45AD1"/>
    <w:rsid w:val="00B4628E"/>
    <w:rsid w:val="00B469EF"/>
    <w:rsid w:val="00B50703"/>
    <w:rsid w:val="00B52873"/>
    <w:rsid w:val="00B529EC"/>
    <w:rsid w:val="00B67826"/>
    <w:rsid w:val="00B82B1F"/>
    <w:rsid w:val="00B85065"/>
    <w:rsid w:val="00B93A92"/>
    <w:rsid w:val="00B96367"/>
    <w:rsid w:val="00BA0B51"/>
    <w:rsid w:val="00BA3B89"/>
    <w:rsid w:val="00BB0D36"/>
    <w:rsid w:val="00BC4FFD"/>
    <w:rsid w:val="00BD7693"/>
    <w:rsid w:val="00BE331B"/>
    <w:rsid w:val="00BE55EF"/>
    <w:rsid w:val="00BF33CB"/>
    <w:rsid w:val="00BF4C90"/>
    <w:rsid w:val="00BF5084"/>
    <w:rsid w:val="00BF5623"/>
    <w:rsid w:val="00BF5BE1"/>
    <w:rsid w:val="00BF60F4"/>
    <w:rsid w:val="00C027ED"/>
    <w:rsid w:val="00C0686C"/>
    <w:rsid w:val="00C164A8"/>
    <w:rsid w:val="00C3001B"/>
    <w:rsid w:val="00C33C2E"/>
    <w:rsid w:val="00C349F7"/>
    <w:rsid w:val="00C36881"/>
    <w:rsid w:val="00C547BA"/>
    <w:rsid w:val="00C612F1"/>
    <w:rsid w:val="00C72E06"/>
    <w:rsid w:val="00C83954"/>
    <w:rsid w:val="00C925F7"/>
    <w:rsid w:val="00C94AC9"/>
    <w:rsid w:val="00CA1572"/>
    <w:rsid w:val="00CB2CB7"/>
    <w:rsid w:val="00CB7C8B"/>
    <w:rsid w:val="00CD5760"/>
    <w:rsid w:val="00CF02F5"/>
    <w:rsid w:val="00D068A4"/>
    <w:rsid w:val="00D07D82"/>
    <w:rsid w:val="00D126F2"/>
    <w:rsid w:val="00D16E39"/>
    <w:rsid w:val="00D26719"/>
    <w:rsid w:val="00D3180B"/>
    <w:rsid w:val="00D34594"/>
    <w:rsid w:val="00D37364"/>
    <w:rsid w:val="00D40536"/>
    <w:rsid w:val="00D43191"/>
    <w:rsid w:val="00D517ED"/>
    <w:rsid w:val="00D75DF4"/>
    <w:rsid w:val="00D82454"/>
    <w:rsid w:val="00D9047C"/>
    <w:rsid w:val="00D91325"/>
    <w:rsid w:val="00DA1330"/>
    <w:rsid w:val="00DA41F0"/>
    <w:rsid w:val="00DB0C95"/>
    <w:rsid w:val="00DB67D5"/>
    <w:rsid w:val="00DC39CE"/>
    <w:rsid w:val="00DC595A"/>
    <w:rsid w:val="00DD1D01"/>
    <w:rsid w:val="00E03443"/>
    <w:rsid w:val="00E10D5E"/>
    <w:rsid w:val="00E13CB0"/>
    <w:rsid w:val="00E152FF"/>
    <w:rsid w:val="00E1550F"/>
    <w:rsid w:val="00E25AFF"/>
    <w:rsid w:val="00E2674D"/>
    <w:rsid w:val="00E46914"/>
    <w:rsid w:val="00E473E4"/>
    <w:rsid w:val="00E50C45"/>
    <w:rsid w:val="00E57A00"/>
    <w:rsid w:val="00E71124"/>
    <w:rsid w:val="00E723BE"/>
    <w:rsid w:val="00E814A5"/>
    <w:rsid w:val="00E92F78"/>
    <w:rsid w:val="00E96786"/>
    <w:rsid w:val="00E96ED4"/>
    <w:rsid w:val="00EB5F05"/>
    <w:rsid w:val="00EB625B"/>
    <w:rsid w:val="00EC0294"/>
    <w:rsid w:val="00EC6D0C"/>
    <w:rsid w:val="00ED44FA"/>
    <w:rsid w:val="00ED6364"/>
    <w:rsid w:val="00ED6645"/>
    <w:rsid w:val="00EE351F"/>
    <w:rsid w:val="00EF412D"/>
    <w:rsid w:val="00F04F05"/>
    <w:rsid w:val="00F128A2"/>
    <w:rsid w:val="00F250B9"/>
    <w:rsid w:val="00F4059F"/>
    <w:rsid w:val="00F47BD1"/>
    <w:rsid w:val="00F60AFD"/>
    <w:rsid w:val="00F60C14"/>
    <w:rsid w:val="00F63AC2"/>
    <w:rsid w:val="00F740CA"/>
    <w:rsid w:val="00F9637C"/>
    <w:rsid w:val="00FA2DC0"/>
    <w:rsid w:val="00FA5468"/>
    <w:rsid w:val="00FB09A1"/>
    <w:rsid w:val="00FC5B60"/>
    <w:rsid w:val="00FD282D"/>
    <w:rsid w:val="00F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7CE957"/>
  <w15:chartTrackingRefBased/>
  <w15:docId w15:val="{ACB1D930-BB97-4EB9-AAA2-5CAAD1BA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5524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cs="Arial"/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7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0E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home-content-titel">
    <w:name w:val="home-content-titel"/>
    <w:basedOn w:val="Absatz-Standardschriftart"/>
    <w:rsid w:val="00292CDF"/>
  </w:style>
  <w:style w:type="character" w:styleId="HTMLCode">
    <w:name w:val="HTML Code"/>
    <w:rsid w:val="00292CDF"/>
    <w:rPr>
      <w:rFonts w:ascii="Courier New" w:eastAsia="Times New Roman" w:hAnsi="Courier New" w:cs="Courier New"/>
      <w:sz w:val="20"/>
      <w:szCs w:val="20"/>
    </w:rPr>
  </w:style>
  <w:style w:type="character" w:customStyle="1" w:styleId="home-content">
    <w:name w:val="home-content"/>
    <w:basedOn w:val="Absatz-Standardschriftart"/>
    <w:rsid w:val="00292CDF"/>
  </w:style>
  <w:style w:type="table" w:styleId="Tabellenraster">
    <w:name w:val="Table Grid"/>
    <w:basedOn w:val="NormaleTabelle"/>
    <w:rsid w:val="003A6105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8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378E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95048"/>
    <w:rPr>
      <w:color w:val="808080"/>
    </w:rPr>
  </w:style>
  <w:style w:type="character" w:customStyle="1" w:styleId="st">
    <w:name w:val="st"/>
    <w:basedOn w:val="Absatz-Standardschriftart"/>
    <w:rsid w:val="00ED44FA"/>
  </w:style>
  <w:style w:type="paragraph" w:styleId="Listenabsatz">
    <w:name w:val="List Paragraph"/>
    <w:basedOn w:val="Standard"/>
    <w:uiPriority w:val="34"/>
    <w:qFormat/>
    <w:rsid w:val="00E96ED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7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A84703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0E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6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0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717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82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40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04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92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zzz_Windowsanwendungen\Winword\DOT-Dateien\ITA_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ITA_KA.dot</Template>
  <TotalTime>0</TotalTime>
  <Pages>2</Pages>
  <Words>23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Hinweis: Bitte stellen Sie all Ihre Überlegungen und Rechenschritte nachvollziehbar dar</vt:lpstr>
    </vt:vector>
  </TitlesOfParts>
  <Company>osz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Hinweis: Bitte stellen Sie all Ihre Überlegungen und Rechenschritte nachvollziehbar dar</dc:title>
  <dc:subject/>
  <dc:creator>pauli</dc:creator>
  <cp:keywords/>
  <cp:lastModifiedBy>Holger Schwandt</cp:lastModifiedBy>
  <cp:revision>4</cp:revision>
  <cp:lastPrinted>2020-08-23T17:29:00Z</cp:lastPrinted>
  <dcterms:created xsi:type="dcterms:W3CDTF">2020-09-14T08:44:00Z</dcterms:created>
  <dcterms:modified xsi:type="dcterms:W3CDTF">2020-09-14T17:37:00Z</dcterms:modified>
</cp:coreProperties>
</file>