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504E3" w14:textId="581593AD" w:rsidR="001062E3" w:rsidRDefault="00755810" w:rsidP="00755810">
      <w:pPr>
        <w:jc w:val="center"/>
        <w:rPr>
          <w:iCs/>
          <w:sz w:val="24"/>
        </w:rPr>
      </w:pPr>
      <w:r w:rsidRPr="00755810">
        <w:rPr>
          <w:iCs/>
          <w:sz w:val="24"/>
        </w:rPr>
        <w:t>Konzept der DIN VDE 100 -410</w:t>
      </w:r>
    </w:p>
    <w:p w14:paraId="4ECF4A9C" w14:textId="17C6DFB5" w:rsidR="00755810" w:rsidRDefault="00755810" w:rsidP="00755810">
      <w:pPr>
        <w:jc w:val="center"/>
        <w:rPr>
          <w:iCs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8A6867" wp14:editId="45D1E61A">
            <wp:simplePos x="0" y="0"/>
            <wp:positionH relativeFrom="margin">
              <wp:align>left</wp:align>
            </wp:positionH>
            <wp:positionV relativeFrom="page">
              <wp:posOffset>1704975</wp:posOffset>
            </wp:positionV>
            <wp:extent cx="6264275" cy="7419975"/>
            <wp:effectExtent l="0" t="0" r="3175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605DB" w14:textId="30102E3B" w:rsidR="00755810" w:rsidRDefault="00755810" w:rsidP="00755810">
      <w:pPr>
        <w:jc w:val="center"/>
        <w:rPr>
          <w:iCs/>
          <w:sz w:val="24"/>
        </w:rPr>
      </w:pPr>
    </w:p>
    <w:p w14:paraId="5F5F335B" w14:textId="28035C0E" w:rsidR="00755810" w:rsidRDefault="00755810" w:rsidP="00755810">
      <w:pPr>
        <w:jc w:val="center"/>
        <w:rPr>
          <w:iCs/>
          <w:sz w:val="24"/>
        </w:rPr>
      </w:pPr>
    </w:p>
    <w:p w14:paraId="1B42ED38" w14:textId="1846F470" w:rsidR="00755810" w:rsidRDefault="00755810" w:rsidP="00755810">
      <w:pPr>
        <w:jc w:val="center"/>
        <w:rPr>
          <w:iCs/>
          <w:sz w:val="24"/>
        </w:rPr>
      </w:pPr>
    </w:p>
    <w:p w14:paraId="37E70CE6" w14:textId="06477FF4" w:rsidR="00755810" w:rsidRDefault="00755810" w:rsidP="00755810">
      <w:pPr>
        <w:jc w:val="center"/>
        <w:rPr>
          <w:iCs/>
          <w:sz w:val="24"/>
        </w:rPr>
      </w:pPr>
    </w:p>
    <w:p w14:paraId="6E65C40D" w14:textId="31F43F3B" w:rsidR="00755810" w:rsidRDefault="00755810" w:rsidP="00755810">
      <w:pPr>
        <w:rPr>
          <w:iCs/>
          <w:sz w:val="24"/>
        </w:rPr>
      </w:pPr>
    </w:p>
    <w:p w14:paraId="027C75DB" w14:textId="7759D4B8" w:rsidR="00755810" w:rsidRDefault="00755810" w:rsidP="00755810">
      <w:pPr>
        <w:rPr>
          <w:iCs/>
          <w:sz w:val="24"/>
        </w:rPr>
      </w:pPr>
    </w:p>
    <w:p w14:paraId="2E86282D" w14:textId="246F00AB" w:rsidR="00755810" w:rsidRDefault="00755810" w:rsidP="00755810">
      <w:pPr>
        <w:rPr>
          <w:iCs/>
          <w:sz w:val="24"/>
        </w:rPr>
      </w:pPr>
    </w:p>
    <w:p w14:paraId="426C3C75" w14:textId="2BCE2953" w:rsidR="00755810" w:rsidRDefault="00755810" w:rsidP="00755810">
      <w:pPr>
        <w:rPr>
          <w:iCs/>
          <w:sz w:val="24"/>
        </w:rPr>
      </w:pPr>
    </w:p>
    <w:p w14:paraId="4B3BB489" w14:textId="4138D812" w:rsidR="00755810" w:rsidRDefault="00755810" w:rsidP="00755810">
      <w:pPr>
        <w:rPr>
          <w:iCs/>
          <w:sz w:val="24"/>
        </w:rPr>
      </w:pPr>
    </w:p>
    <w:p w14:paraId="5ECA682F" w14:textId="13B805B8" w:rsidR="00755810" w:rsidRDefault="00755810" w:rsidP="00755810">
      <w:pPr>
        <w:rPr>
          <w:iCs/>
          <w:sz w:val="24"/>
        </w:rPr>
      </w:pPr>
    </w:p>
    <w:p w14:paraId="5B6DC23A" w14:textId="351106D1" w:rsidR="00755810" w:rsidRDefault="00755810" w:rsidP="00755810">
      <w:pPr>
        <w:rPr>
          <w:iCs/>
          <w:sz w:val="24"/>
        </w:rPr>
      </w:pPr>
    </w:p>
    <w:p w14:paraId="35F158C8" w14:textId="53D260A1" w:rsidR="00755810" w:rsidRDefault="00755810" w:rsidP="00755810">
      <w:pPr>
        <w:rPr>
          <w:iCs/>
          <w:sz w:val="24"/>
        </w:rPr>
      </w:pPr>
    </w:p>
    <w:p w14:paraId="0214610F" w14:textId="38001BF5" w:rsidR="00755810" w:rsidRDefault="00755810" w:rsidP="00755810">
      <w:pPr>
        <w:rPr>
          <w:iCs/>
          <w:sz w:val="24"/>
        </w:rPr>
      </w:pPr>
    </w:p>
    <w:p w14:paraId="19AF728B" w14:textId="77777777" w:rsidR="005B2632" w:rsidRDefault="005B2632" w:rsidP="00755810">
      <w:pPr>
        <w:rPr>
          <w:iCs/>
          <w:sz w:val="24"/>
        </w:rPr>
      </w:pPr>
    </w:p>
    <w:p w14:paraId="3020F175" w14:textId="77777777" w:rsidR="005B2632" w:rsidRDefault="005B2632" w:rsidP="00755810">
      <w:pPr>
        <w:rPr>
          <w:iCs/>
          <w:sz w:val="24"/>
        </w:rPr>
      </w:pPr>
    </w:p>
    <w:p w14:paraId="6206D9D0" w14:textId="77777777" w:rsidR="005B2632" w:rsidRDefault="005B2632" w:rsidP="00755810">
      <w:pPr>
        <w:rPr>
          <w:iCs/>
          <w:sz w:val="24"/>
        </w:rPr>
      </w:pPr>
    </w:p>
    <w:p w14:paraId="7116DFF2" w14:textId="37931879" w:rsidR="005B2632" w:rsidRDefault="005B2632" w:rsidP="00755810">
      <w:pPr>
        <w:rPr>
          <w:iCs/>
          <w:sz w:val="24"/>
        </w:rPr>
      </w:pPr>
    </w:p>
    <w:p w14:paraId="5B2B55B2" w14:textId="77777777" w:rsidR="005B2632" w:rsidRDefault="005B2632" w:rsidP="00755810">
      <w:pPr>
        <w:rPr>
          <w:iCs/>
          <w:sz w:val="24"/>
        </w:rPr>
      </w:pPr>
    </w:p>
    <w:p w14:paraId="5576E267" w14:textId="77777777" w:rsidR="005B2632" w:rsidRDefault="005B2632" w:rsidP="00755810">
      <w:pPr>
        <w:rPr>
          <w:iCs/>
          <w:sz w:val="24"/>
        </w:rPr>
      </w:pPr>
    </w:p>
    <w:p w14:paraId="26CEB0D8" w14:textId="714D5E00" w:rsidR="005B2632" w:rsidRDefault="005B2632" w:rsidP="00755810">
      <w:pPr>
        <w:rPr>
          <w:iCs/>
          <w:sz w:val="24"/>
        </w:rPr>
      </w:pPr>
    </w:p>
    <w:p w14:paraId="1070177D" w14:textId="77777777" w:rsidR="005B2632" w:rsidRDefault="005B2632" w:rsidP="00755810">
      <w:pPr>
        <w:rPr>
          <w:iCs/>
          <w:sz w:val="24"/>
        </w:rPr>
      </w:pPr>
    </w:p>
    <w:p w14:paraId="715281FD" w14:textId="77777777" w:rsidR="005B2632" w:rsidRDefault="005B2632" w:rsidP="00755810">
      <w:pPr>
        <w:rPr>
          <w:iCs/>
          <w:sz w:val="24"/>
        </w:rPr>
      </w:pPr>
    </w:p>
    <w:p w14:paraId="2B7BEA4A" w14:textId="44A710AF" w:rsidR="005B2632" w:rsidRDefault="005B2632" w:rsidP="00755810">
      <w:pPr>
        <w:rPr>
          <w:iCs/>
          <w:sz w:val="24"/>
        </w:rPr>
      </w:pPr>
    </w:p>
    <w:p w14:paraId="33A4B61E" w14:textId="6AB2A9D9" w:rsidR="005B2632" w:rsidRDefault="005B2632" w:rsidP="00755810">
      <w:pPr>
        <w:rPr>
          <w:iCs/>
          <w:sz w:val="24"/>
        </w:rPr>
      </w:pPr>
    </w:p>
    <w:p w14:paraId="71E3FD1A" w14:textId="446ABE84" w:rsidR="005B2632" w:rsidRDefault="005B2632" w:rsidP="00755810">
      <w:pPr>
        <w:rPr>
          <w:iCs/>
          <w:sz w:val="24"/>
        </w:rPr>
      </w:pPr>
    </w:p>
    <w:p w14:paraId="6E9C5B77" w14:textId="525F3219" w:rsidR="005B2632" w:rsidRDefault="005B2632" w:rsidP="00755810">
      <w:pPr>
        <w:rPr>
          <w:iCs/>
          <w:sz w:val="24"/>
        </w:rPr>
      </w:pPr>
    </w:p>
    <w:p w14:paraId="35DE6847" w14:textId="77777777" w:rsidR="005B2632" w:rsidRDefault="005B2632" w:rsidP="00755810">
      <w:pPr>
        <w:rPr>
          <w:iCs/>
          <w:sz w:val="24"/>
        </w:rPr>
      </w:pPr>
    </w:p>
    <w:p w14:paraId="0289CD39" w14:textId="77777777" w:rsidR="005B2632" w:rsidRDefault="005B2632" w:rsidP="00755810">
      <w:pPr>
        <w:rPr>
          <w:iCs/>
          <w:sz w:val="24"/>
        </w:rPr>
      </w:pPr>
    </w:p>
    <w:p w14:paraId="4473AFCE" w14:textId="77777777" w:rsidR="005B2632" w:rsidRDefault="005B2632" w:rsidP="00755810">
      <w:pPr>
        <w:rPr>
          <w:iCs/>
          <w:sz w:val="24"/>
        </w:rPr>
      </w:pPr>
    </w:p>
    <w:p w14:paraId="2CE799F9" w14:textId="0FBA78E4" w:rsidR="005B2632" w:rsidRDefault="005B2632" w:rsidP="00755810">
      <w:pPr>
        <w:rPr>
          <w:iCs/>
          <w:sz w:val="24"/>
        </w:rPr>
      </w:pPr>
    </w:p>
    <w:p w14:paraId="512BF15F" w14:textId="36CBB8A3" w:rsidR="005B2632" w:rsidRDefault="005B2632" w:rsidP="00755810">
      <w:pPr>
        <w:rPr>
          <w:iCs/>
          <w:sz w:val="24"/>
        </w:rPr>
      </w:pPr>
    </w:p>
    <w:p w14:paraId="73A590BF" w14:textId="19FED938" w:rsidR="005B2632" w:rsidRDefault="005B2632" w:rsidP="00755810">
      <w:pPr>
        <w:rPr>
          <w:iCs/>
          <w:sz w:val="24"/>
        </w:rPr>
      </w:pPr>
    </w:p>
    <w:p w14:paraId="1BF42A98" w14:textId="0EFCDDE2" w:rsidR="005B2632" w:rsidRDefault="005B2632" w:rsidP="00755810">
      <w:pPr>
        <w:rPr>
          <w:iCs/>
          <w:sz w:val="24"/>
        </w:rPr>
      </w:pPr>
    </w:p>
    <w:p w14:paraId="463FB173" w14:textId="1B9940A8" w:rsidR="005B2632" w:rsidRDefault="005B2632" w:rsidP="00755810">
      <w:pPr>
        <w:rPr>
          <w:iCs/>
          <w:sz w:val="24"/>
        </w:rPr>
      </w:pPr>
    </w:p>
    <w:p w14:paraId="2846CB64" w14:textId="2ADAC48C" w:rsidR="005B2632" w:rsidRDefault="005B2632" w:rsidP="00755810">
      <w:pPr>
        <w:rPr>
          <w:iCs/>
          <w:sz w:val="24"/>
        </w:rPr>
      </w:pPr>
    </w:p>
    <w:p w14:paraId="6B604735" w14:textId="5025BFF0" w:rsidR="005B2632" w:rsidRDefault="005B2632" w:rsidP="00755810">
      <w:pPr>
        <w:rPr>
          <w:iCs/>
          <w:sz w:val="24"/>
        </w:rPr>
      </w:pPr>
      <w:r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04B46" wp14:editId="30BE3C6F">
                <wp:simplePos x="0" y="0"/>
                <wp:positionH relativeFrom="column">
                  <wp:posOffset>1759585</wp:posOffset>
                </wp:positionH>
                <wp:positionV relativeFrom="page">
                  <wp:posOffset>8310880</wp:posOffset>
                </wp:positionV>
                <wp:extent cx="3390900" cy="182880"/>
                <wp:effectExtent l="0" t="0" r="19050" b="2667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A7F28" id="Rechteck 7" o:spid="_x0000_s1026" style="position:absolute;margin-left:138.55pt;margin-top:654.4pt;width:267pt;height:14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" fillcolor="window" strokecolor="windowText" strokeweight="1pt">
                <w10:wrap anchory="page"/>
              </v:rect>
            </w:pict>
          </mc:Fallback>
        </mc:AlternateContent>
      </w:r>
      <w:r w:rsidRPr="005B2632">
        <w:rPr>
          <w:iCs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82B76" wp14:editId="77E8958D">
                <wp:simplePos x="0" y="0"/>
                <wp:positionH relativeFrom="column">
                  <wp:posOffset>1773555</wp:posOffset>
                </wp:positionH>
                <wp:positionV relativeFrom="page">
                  <wp:posOffset>8735060</wp:posOffset>
                </wp:positionV>
                <wp:extent cx="3390900" cy="182880"/>
                <wp:effectExtent l="0" t="0" r="19050" b="2667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D15A6" id="Rechteck 9" o:spid="_x0000_s1026" style="position:absolute;margin-left:139.65pt;margin-top:687.8pt;width:267pt;height:14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" fillcolor="window" strokecolor="windowText" strokeweight="1pt">
                <w10:wrap anchory="page"/>
              </v:rect>
            </w:pict>
          </mc:Fallback>
        </mc:AlternateContent>
      </w:r>
      <w:r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708B0" wp14:editId="5BEEEC35">
                <wp:simplePos x="0" y="0"/>
                <wp:positionH relativeFrom="column">
                  <wp:posOffset>1752600</wp:posOffset>
                </wp:positionH>
                <wp:positionV relativeFrom="page">
                  <wp:posOffset>8099425</wp:posOffset>
                </wp:positionV>
                <wp:extent cx="3390900" cy="182880"/>
                <wp:effectExtent l="0" t="0" r="19050" b="2667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78EFD" id="Rechteck 4" o:spid="_x0000_s1026" style="position:absolute;margin-left:138pt;margin-top:637.75pt;width:267pt;height:14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" fillcolor="white [3201]" strokecolor="black [3200]" strokeweight="1pt">
                <w10:wrap anchory="page"/>
              </v:rect>
            </w:pict>
          </mc:Fallback>
        </mc:AlternateContent>
      </w:r>
      <w:r w:rsidRPr="005B2632">
        <w:rPr>
          <w:iCs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041F1" wp14:editId="5C4EF3E1">
                <wp:simplePos x="0" y="0"/>
                <wp:positionH relativeFrom="column">
                  <wp:posOffset>1767205</wp:posOffset>
                </wp:positionH>
                <wp:positionV relativeFrom="page">
                  <wp:posOffset>8523605</wp:posOffset>
                </wp:positionV>
                <wp:extent cx="3390900" cy="182880"/>
                <wp:effectExtent l="0" t="0" r="19050" b="2667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FB67C" id="Rechteck 8" o:spid="_x0000_s1026" style="position:absolute;margin-left:139.15pt;margin-top:671.15pt;width:267pt;height:14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" fillcolor="window" strokecolor="windowText" strokeweight="1pt">
                <w10:wrap anchory="page"/>
              </v:rect>
            </w:pict>
          </mc:Fallback>
        </mc:AlternateContent>
      </w:r>
    </w:p>
    <w:p w14:paraId="697726C4" w14:textId="62B5B700" w:rsidR="005B2632" w:rsidRDefault="005B2632" w:rsidP="00755810">
      <w:pPr>
        <w:rPr>
          <w:iCs/>
          <w:sz w:val="24"/>
        </w:rPr>
      </w:pPr>
    </w:p>
    <w:p w14:paraId="60E87AF7" w14:textId="3FE83367" w:rsidR="005B2632" w:rsidRDefault="005B2632" w:rsidP="00755810">
      <w:pPr>
        <w:rPr>
          <w:iCs/>
          <w:sz w:val="24"/>
        </w:rPr>
      </w:pPr>
    </w:p>
    <w:p w14:paraId="21B62511" w14:textId="77777777" w:rsidR="005B2632" w:rsidRDefault="005B2632" w:rsidP="00755810">
      <w:pPr>
        <w:rPr>
          <w:iCs/>
          <w:sz w:val="24"/>
        </w:rPr>
      </w:pPr>
    </w:p>
    <w:p w14:paraId="41F5CA77" w14:textId="77777777" w:rsidR="005B2632" w:rsidRDefault="005B2632" w:rsidP="00755810">
      <w:pPr>
        <w:rPr>
          <w:iCs/>
          <w:sz w:val="24"/>
        </w:rPr>
      </w:pPr>
    </w:p>
    <w:p w14:paraId="7A4C85B3" w14:textId="77777777" w:rsidR="005B2632" w:rsidRDefault="005B2632" w:rsidP="00755810">
      <w:pPr>
        <w:rPr>
          <w:iCs/>
          <w:sz w:val="24"/>
        </w:rPr>
      </w:pPr>
    </w:p>
    <w:p w14:paraId="1DDA8326" w14:textId="77777777" w:rsidR="005B2632" w:rsidRDefault="005B2632" w:rsidP="00755810">
      <w:pPr>
        <w:rPr>
          <w:iCs/>
          <w:sz w:val="24"/>
        </w:rPr>
      </w:pPr>
    </w:p>
    <w:p w14:paraId="30CC1120" w14:textId="77777777" w:rsidR="005B2632" w:rsidRDefault="005B2632" w:rsidP="00755810">
      <w:pPr>
        <w:rPr>
          <w:iCs/>
          <w:sz w:val="24"/>
        </w:rPr>
      </w:pPr>
    </w:p>
    <w:p w14:paraId="3433EEC7" w14:textId="77777777" w:rsidR="005B2632" w:rsidRDefault="005B2632" w:rsidP="00755810">
      <w:pPr>
        <w:rPr>
          <w:iCs/>
          <w:sz w:val="24"/>
        </w:rPr>
      </w:pPr>
    </w:p>
    <w:p w14:paraId="3373F116" w14:textId="77777777" w:rsidR="005B2632" w:rsidRDefault="005B2632" w:rsidP="00755810">
      <w:pPr>
        <w:rPr>
          <w:iCs/>
          <w:sz w:val="24"/>
        </w:rPr>
      </w:pPr>
    </w:p>
    <w:p w14:paraId="228ED1C9" w14:textId="77777777" w:rsidR="005B2632" w:rsidRDefault="005B2632" w:rsidP="00755810">
      <w:pPr>
        <w:rPr>
          <w:iCs/>
          <w:sz w:val="24"/>
        </w:rPr>
      </w:pPr>
    </w:p>
    <w:p w14:paraId="33BA2DB0" w14:textId="7860431B" w:rsidR="00755810" w:rsidRDefault="005B2632" w:rsidP="00755810">
      <w:pPr>
        <w:rPr>
          <w:iCs/>
          <w:sz w:val="24"/>
        </w:rPr>
      </w:pPr>
      <w:r>
        <w:rPr>
          <w:iCs/>
          <w:sz w:val="24"/>
        </w:rPr>
        <w:lastRenderedPageBreak/>
        <w:tab/>
      </w:r>
      <w:r>
        <w:rPr>
          <w:iCs/>
          <w:sz w:val="24"/>
        </w:rPr>
        <w:tab/>
        <w:t>Abschaltzeiten beim Schutz durch automatisches Abschalten</w:t>
      </w:r>
    </w:p>
    <w:p w14:paraId="4C95F613" w14:textId="2CF7C29C" w:rsidR="005B2632" w:rsidRDefault="00622CB5" w:rsidP="00755810">
      <w:pPr>
        <w:rPr>
          <w:iCs/>
          <w:sz w:val="24"/>
        </w:rPr>
      </w:pPr>
      <w:r w:rsidRPr="00622CB5">
        <w:rPr>
          <w:iCs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CE3765" wp14:editId="5B3C1967">
                <wp:simplePos x="0" y="0"/>
                <wp:positionH relativeFrom="page">
                  <wp:posOffset>6360160</wp:posOffset>
                </wp:positionH>
                <wp:positionV relativeFrom="page">
                  <wp:posOffset>6225540</wp:posOffset>
                </wp:positionV>
                <wp:extent cx="635635" cy="198120"/>
                <wp:effectExtent l="0" t="0" r="12065" b="1143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52907" id="Rechteck 29" o:spid="_x0000_s1026" style="position:absolute;margin-left:500.8pt;margin-top:490.2pt;width:50.05pt;height:15.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" fillcolor="window" strokecolor="windowText" strokeweight="1pt">
                <w10:wrap anchorx="page" anchory="page"/>
              </v:rect>
            </w:pict>
          </mc:Fallback>
        </mc:AlternateContent>
      </w:r>
      <w:r w:rsidRPr="00622CB5">
        <w:rPr>
          <w:iCs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445D06" wp14:editId="5695EE0C">
                <wp:simplePos x="0" y="0"/>
                <wp:positionH relativeFrom="page">
                  <wp:posOffset>6376311</wp:posOffset>
                </wp:positionH>
                <wp:positionV relativeFrom="page">
                  <wp:posOffset>5947548</wp:posOffset>
                </wp:positionV>
                <wp:extent cx="635635" cy="190197"/>
                <wp:effectExtent l="0" t="0" r="12065" b="19685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" cy="1901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B0570" id="Rechteck 28" o:spid="_x0000_s1026" style="position:absolute;margin-left:502.05pt;margin-top:468.3pt;width:50.0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" fillcolor="window" strokecolor="windowText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10B586" wp14:editId="1B222E76">
                <wp:simplePos x="0" y="0"/>
                <wp:positionH relativeFrom="page">
                  <wp:posOffset>5144494</wp:posOffset>
                </wp:positionH>
                <wp:positionV relativeFrom="page">
                  <wp:posOffset>5518205</wp:posOffset>
                </wp:positionV>
                <wp:extent cx="635635" cy="190197"/>
                <wp:effectExtent l="0" t="0" r="12065" b="19685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" cy="1901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27B9" id="Rechteck 26" o:spid="_x0000_s1026" style="position:absolute;margin-left:405.1pt;margin-top:434.5pt;width:50.0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" fillcolor="window" strokecolor="windowText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F06FE8" wp14:editId="095D381E">
                <wp:simplePos x="0" y="0"/>
                <wp:positionH relativeFrom="page">
                  <wp:posOffset>5128591</wp:posOffset>
                </wp:positionH>
                <wp:positionV relativeFrom="page">
                  <wp:posOffset>5796501</wp:posOffset>
                </wp:positionV>
                <wp:extent cx="636104" cy="198175"/>
                <wp:effectExtent l="0" t="0" r="12065" b="1143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19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E070F" id="Rechteck 27" o:spid="_x0000_s1026" style="position:absolute;margin-left:403.85pt;margin-top:456.4pt;width:50.1pt;height:15.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" fillcolor="window" strokecolor="windowText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E212FA" wp14:editId="583E82CE">
                <wp:simplePos x="0" y="0"/>
                <wp:positionH relativeFrom="page">
                  <wp:posOffset>3410971</wp:posOffset>
                </wp:positionH>
                <wp:positionV relativeFrom="page">
                  <wp:align>center</wp:align>
                </wp:positionV>
                <wp:extent cx="636104" cy="278296"/>
                <wp:effectExtent l="0" t="0" r="12065" b="2667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3E84A" id="Rechteck 25" o:spid="_x0000_s1026" style="position:absolute;margin-left:268.6pt;margin-top:0;width:50.1pt;height:21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" fillcolor="window" strokecolor="windowText" strokeweight="1pt">
                <w10:wrap anchorx="page" anchory="page"/>
              </v:rect>
            </w:pict>
          </mc:Fallback>
        </mc:AlternateContent>
      </w:r>
      <w:r w:rsidR="005B263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78272F" wp14:editId="712D039B">
                <wp:simplePos x="0" y="0"/>
                <wp:positionH relativeFrom="column">
                  <wp:posOffset>5334055</wp:posOffset>
                </wp:positionH>
                <wp:positionV relativeFrom="page">
                  <wp:posOffset>2019603</wp:posOffset>
                </wp:positionV>
                <wp:extent cx="795020" cy="715010"/>
                <wp:effectExtent l="0" t="0" r="24130" b="2794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715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F581E" id="Rechteck 15" o:spid="_x0000_s1026" style="position:absolute;margin-left:420pt;margin-top:159pt;width:62.6pt;height:5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" fillcolor="window" strokecolor="windowText" strokeweight="1pt">
                <w10:wrap anchory="page"/>
              </v:rect>
            </w:pict>
          </mc:Fallback>
        </mc:AlternateContent>
      </w:r>
      <w:r w:rsidR="005B263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D8E75" wp14:editId="66F04B4A">
                <wp:simplePos x="0" y="0"/>
                <wp:positionH relativeFrom="column">
                  <wp:posOffset>3926647</wp:posOffset>
                </wp:positionH>
                <wp:positionV relativeFrom="page">
                  <wp:posOffset>2003729</wp:posOffset>
                </wp:positionV>
                <wp:extent cx="1137036" cy="715010"/>
                <wp:effectExtent l="0" t="0" r="25400" b="2794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6" cy="715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7ACDF3" id="Rechteck 14" o:spid="_x0000_s1026" style="position:absolute;margin-left:309.2pt;margin-top:157.75pt;width:89.55pt;height:56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" fillcolor="window" strokecolor="windowText" strokeweight="1pt">
                <w10:wrap anchory="page"/>
              </v:rect>
            </w:pict>
          </mc:Fallback>
        </mc:AlternateContent>
      </w:r>
      <w:r w:rsidR="005B263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346875" wp14:editId="2B854AFF">
                <wp:simplePos x="0" y="0"/>
                <wp:positionH relativeFrom="column">
                  <wp:posOffset>1899064</wp:posOffset>
                </wp:positionH>
                <wp:positionV relativeFrom="page">
                  <wp:posOffset>2003729</wp:posOffset>
                </wp:positionV>
                <wp:extent cx="1812898" cy="715010"/>
                <wp:effectExtent l="0" t="0" r="16510" b="2794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8" cy="715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1F2CC8" id="Rechteck 13" o:spid="_x0000_s1026" style="position:absolute;margin-left:149.55pt;margin-top:157.75pt;width:142.75pt;height:56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" fillcolor="window" strokecolor="windowText" strokeweight="1pt">
                <w10:wrap anchory="page"/>
              </v:rect>
            </w:pict>
          </mc:Fallback>
        </mc:AlternateContent>
      </w:r>
      <w:r w:rsidR="005B263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5220A" wp14:editId="339AEECE">
                <wp:simplePos x="0" y="0"/>
                <wp:positionH relativeFrom="column">
                  <wp:posOffset>992643</wp:posOffset>
                </wp:positionH>
                <wp:positionV relativeFrom="page">
                  <wp:posOffset>2019603</wp:posOffset>
                </wp:positionV>
                <wp:extent cx="795020" cy="715010"/>
                <wp:effectExtent l="0" t="0" r="24130" b="2794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715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05B9" id="Rechteck 12" o:spid="_x0000_s1026" style="position:absolute;margin-left:78.15pt;margin-top:159pt;width:62.6pt;height:5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" fillcolor="window" strokecolor="windowText" strokeweight="1pt">
                <w10:wrap anchory="page"/>
              </v:rect>
            </w:pict>
          </mc:Fallback>
        </mc:AlternateContent>
      </w:r>
      <w:r w:rsidR="005B263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B57A03" wp14:editId="59C82A54">
                <wp:simplePos x="0" y="0"/>
                <wp:positionH relativeFrom="column">
                  <wp:posOffset>125923</wp:posOffset>
                </wp:positionH>
                <wp:positionV relativeFrom="page">
                  <wp:posOffset>2019631</wp:posOffset>
                </wp:positionV>
                <wp:extent cx="795020" cy="715010"/>
                <wp:effectExtent l="0" t="0" r="24130" b="2794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715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1746B" id="Rechteck 11" o:spid="_x0000_s1026" style="position:absolute;margin-left:9.9pt;margin-top:159.05pt;width:62.6pt;height:5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" fillcolor="white [3201]" strokecolor="black [3200]" strokeweight="1pt">
                <w10:wrap anchory="page"/>
              </v:rect>
            </w:pict>
          </mc:Fallback>
        </mc:AlternateContent>
      </w:r>
      <w:r w:rsidR="005B2632">
        <w:rPr>
          <w:noProof/>
        </w:rPr>
        <w:drawing>
          <wp:inline distT="0" distB="0" distL="0" distR="0" wp14:anchorId="68AF6DD5" wp14:editId="1339CB7F">
            <wp:extent cx="6350776" cy="5001370"/>
            <wp:effectExtent l="0" t="0" r="0" b="889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0355" cy="50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9F9CE" w14:textId="16B11FD1" w:rsidR="005B2632" w:rsidRDefault="005B2632" w:rsidP="00755810">
      <w:pPr>
        <w:rPr>
          <w:iCs/>
          <w:sz w:val="24"/>
        </w:rPr>
      </w:pPr>
    </w:p>
    <w:p w14:paraId="241E4F72" w14:textId="112B0766" w:rsidR="005B2632" w:rsidRDefault="005B2632" w:rsidP="00755810">
      <w:pPr>
        <w:rPr>
          <w:iCs/>
          <w:sz w:val="24"/>
        </w:rPr>
      </w:pPr>
    </w:p>
    <w:p w14:paraId="12C35278" w14:textId="344DC765" w:rsidR="005B2632" w:rsidRDefault="005B2632" w:rsidP="00755810">
      <w:pPr>
        <w:rPr>
          <w:iCs/>
          <w:sz w:val="24"/>
        </w:rPr>
      </w:pPr>
    </w:p>
    <w:p w14:paraId="0304F42D" w14:textId="3AC79C96" w:rsidR="00057B41" w:rsidRDefault="00057B41" w:rsidP="00755810">
      <w:pPr>
        <w:rPr>
          <w:i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1D15FC" wp14:editId="16CEF9BE">
                <wp:simplePos x="0" y="0"/>
                <wp:positionH relativeFrom="margin">
                  <wp:align>left</wp:align>
                </wp:positionH>
                <wp:positionV relativeFrom="page">
                  <wp:posOffset>7219315</wp:posOffset>
                </wp:positionV>
                <wp:extent cx="6217920" cy="715010"/>
                <wp:effectExtent l="0" t="0" r="11430" b="2794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15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CBD93A" id="Rechteck 16" o:spid="_x0000_s1026" style="position:absolute;margin-left:0;margin-top:568.45pt;width:489.6pt;height:56.3pt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" fillcolor="window" strokecolor="windowText" strokeweight="1pt">
                <w10:wrap anchorx="margin" anchory="page"/>
              </v:rect>
            </w:pict>
          </mc:Fallback>
        </mc:AlternateContent>
      </w:r>
    </w:p>
    <w:p w14:paraId="67045195" w14:textId="77777777" w:rsidR="00057B41" w:rsidRDefault="00057B41" w:rsidP="00755810">
      <w:pPr>
        <w:rPr>
          <w:iCs/>
          <w:sz w:val="24"/>
        </w:rPr>
      </w:pPr>
    </w:p>
    <w:p w14:paraId="5FB37EA9" w14:textId="701815AC" w:rsidR="00057B41" w:rsidRDefault="00057B41" w:rsidP="00755810">
      <w:pPr>
        <w:rPr>
          <w:iCs/>
          <w:sz w:val="24"/>
        </w:rPr>
      </w:pPr>
      <w:r>
        <w:rPr>
          <w:iCs/>
          <w:sz w:val="24"/>
        </w:rPr>
        <w:t>Bei Endstromkreisen (Stromkreisverteilern) muss eine Abschaltung im Fehlerfall innerhalb von 0,4 s erfolgen!</w:t>
      </w:r>
    </w:p>
    <w:p w14:paraId="239DF07A" w14:textId="7D1F3190" w:rsidR="005B2632" w:rsidRDefault="005B2632" w:rsidP="00755810">
      <w:pPr>
        <w:rPr>
          <w:iCs/>
          <w:sz w:val="24"/>
        </w:rPr>
      </w:pPr>
    </w:p>
    <w:p w14:paraId="30BD58D3" w14:textId="1D4F99EF" w:rsidR="005B2632" w:rsidRDefault="005B2632" w:rsidP="00755810">
      <w:pPr>
        <w:rPr>
          <w:iCs/>
          <w:sz w:val="24"/>
        </w:rPr>
      </w:pPr>
    </w:p>
    <w:p w14:paraId="11D12A3D" w14:textId="204E136B" w:rsidR="00057B41" w:rsidRDefault="00057B41" w:rsidP="00755810">
      <w:pPr>
        <w:rPr>
          <w:iCs/>
          <w:sz w:val="24"/>
        </w:rPr>
      </w:pPr>
    </w:p>
    <w:p w14:paraId="6E4BBE9E" w14:textId="6ADCAFED" w:rsidR="00057B41" w:rsidRDefault="00057B41" w:rsidP="00755810">
      <w:pPr>
        <w:rPr>
          <w:iCs/>
          <w:sz w:val="24"/>
        </w:rPr>
      </w:pPr>
    </w:p>
    <w:p w14:paraId="2F56131B" w14:textId="1427BDF7" w:rsidR="00057B41" w:rsidRDefault="00057B41" w:rsidP="00755810">
      <w:pPr>
        <w:rPr>
          <w:iCs/>
          <w:sz w:val="24"/>
        </w:rPr>
      </w:pPr>
    </w:p>
    <w:p w14:paraId="53AF6753" w14:textId="0B1BB6A5" w:rsidR="00057B41" w:rsidRDefault="00057B41" w:rsidP="00755810">
      <w:pPr>
        <w:rPr>
          <w:iCs/>
          <w:sz w:val="24"/>
        </w:rPr>
      </w:pPr>
    </w:p>
    <w:p w14:paraId="413A831A" w14:textId="7CC447E5" w:rsidR="00057B41" w:rsidRDefault="00057B41" w:rsidP="00755810">
      <w:pPr>
        <w:rPr>
          <w:iCs/>
          <w:sz w:val="24"/>
        </w:rPr>
      </w:pPr>
    </w:p>
    <w:p w14:paraId="11071906" w14:textId="5857C655" w:rsidR="00057B41" w:rsidRDefault="00057B41" w:rsidP="00755810">
      <w:pPr>
        <w:rPr>
          <w:iCs/>
          <w:sz w:val="24"/>
        </w:rPr>
      </w:pPr>
    </w:p>
    <w:p w14:paraId="3A608BD6" w14:textId="24E16C3B" w:rsidR="00057B41" w:rsidRDefault="00057B41" w:rsidP="00755810">
      <w:pPr>
        <w:rPr>
          <w:iCs/>
          <w:sz w:val="24"/>
        </w:rPr>
      </w:pPr>
    </w:p>
    <w:p w14:paraId="7701E4F4" w14:textId="1EB95676" w:rsidR="00057B41" w:rsidRDefault="00057B41" w:rsidP="00755810">
      <w:pPr>
        <w:rPr>
          <w:iCs/>
          <w:sz w:val="24"/>
        </w:rPr>
      </w:pPr>
    </w:p>
    <w:p w14:paraId="47369D0C" w14:textId="1533A755" w:rsidR="00057B41" w:rsidRDefault="00057B41" w:rsidP="00755810">
      <w:pPr>
        <w:rPr>
          <w:iCs/>
          <w:sz w:val="24"/>
        </w:rPr>
      </w:pPr>
    </w:p>
    <w:p w14:paraId="79A736C6" w14:textId="1EED5466" w:rsidR="00057B41" w:rsidRDefault="00057B41" w:rsidP="00755810">
      <w:pPr>
        <w:rPr>
          <w:iCs/>
          <w:sz w:val="24"/>
        </w:rPr>
      </w:pPr>
    </w:p>
    <w:p w14:paraId="11CB9A4F" w14:textId="5B2939A0" w:rsidR="00057B41" w:rsidRDefault="00B11939" w:rsidP="00755810">
      <w:pPr>
        <w:rPr>
          <w:iCs/>
          <w:sz w:val="24"/>
        </w:rPr>
      </w:pPr>
      <w:r>
        <w:rPr>
          <w:iCs/>
          <w:sz w:val="24"/>
        </w:rPr>
        <w:t>Auslösekennlinie von LS- Automaten</w:t>
      </w:r>
    </w:p>
    <w:p w14:paraId="5794A177" w14:textId="7C03331C" w:rsidR="00B11939" w:rsidRDefault="00B11939" w:rsidP="00755810">
      <w:pPr>
        <w:rPr>
          <w:iCs/>
          <w:sz w:val="24"/>
        </w:rPr>
      </w:pPr>
    </w:p>
    <w:p w14:paraId="21CCB40E" w14:textId="0D7A9D20" w:rsidR="00B11939" w:rsidRDefault="00B11939" w:rsidP="00755810">
      <w:pPr>
        <w:rPr>
          <w:iCs/>
          <w:sz w:val="24"/>
        </w:rPr>
      </w:pPr>
      <w:r>
        <w:rPr>
          <w:noProof/>
        </w:rPr>
        <w:drawing>
          <wp:inline distT="0" distB="0" distL="0" distR="0" wp14:anchorId="19801E60" wp14:editId="631A0989">
            <wp:extent cx="4866005" cy="6122670"/>
            <wp:effectExtent l="0" t="0" r="0" b="0"/>
            <wp:docPr id="17" name="Bild 1" descr="LS-Schalter Auslöse Kennlinie able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S-Schalter Auslöse Kennlinie ables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A7AFD" w14:textId="57DCA859" w:rsidR="00B11939" w:rsidRDefault="00B11939" w:rsidP="00755810">
      <w:pPr>
        <w:rPr>
          <w:iCs/>
          <w:sz w:val="24"/>
        </w:rPr>
      </w:pPr>
    </w:p>
    <w:p w14:paraId="47335073" w14:textId="16A217C2" w:rsidR="00B11939" w:rsidRDefault="00B11939" w:rsidP="00755810">
      <w:pPr>
        <w:rPr>
          <w:iCs/>
          <w:sz w:val="24"/>
        </w:rPr>
      </w:pPr>
    </w:p>
    <w:p w14:paraId="637627FE" w14:textId="39356564" w:rsidR="00B11939" w:rsidRDefault="00B11939" w:rsidP="00755810">
      <w:pPr>
        <w:rPr>
          <w:iCs/>
          <w:sz w:val="24"/>
        </w:rPr>
      </w:pPr>
      <w:r>
        <w:rPr>
          <w:iCs/>
          <w:sz w:val="24"/>
        </w:rPr>
        <w:t>Im Fehlerfall fließt in Ihrem Stromkreis ein Fehlerstrom von 100A</w:t>
      </w:r>
    </w:p>
    <w:p w14:paraId="74E374E6" w14:textId="114983DD" w:rsidR="00B11939" w:rsidRDefault="00B11939" w:rsidP="00755810">
      <w:pPr>
        <w:rPr>
          <w:iCs/>
          <w:sz w:val="24"/>
        </w:rPr>
      </w:pPr>
      <w:r>
        <w:rPr>
          <w:iCs/>
          <w:sz w:val="24"/>
        </w:rPr>
        <w:t>a) Wie groß ist der Schleifenwiderstand</w:t>
      </w:r>
    </w:p>
    <w:p w14:paraId="4C5476B2" w14:textId="5F5A7A75" w:rsidR="00894FDE" w:rsidRDefault="00894FDE" w:rsidP="00755810">
      <w:pPr>
        <w:rPr>
          <w:iCs/>
          <w:sz w:val="24"/>
        </w:rPr>
      </w:pPr>
    </w:p>
    <w:p w14:paraId="2D18B4A5" w14:textId="27D6E520" w:rsidR="00894FDE" w:rsidRDefault="00894FDE" w:rsidP="00755810">
      <w:pPr>
        <w:rPr>
          <w:iCs/>
          <w:sz w:val="24"/>
        </w:rPr>
      </w:pPr>
    </w:p>
    <w:p w14:paraId="7A20C587" w14:textId="5646C221" w:rsidR="00894FDE" w:rsidRDefault="00894FDE" w:rsidP="00755810">
      <w:pPr>
        <w:rPr>
          <w:iCs/>
          <w:sz w:val="24"/>
        </w:rPr>
      </w:pPr>
    </w:p>
    <w:p w14:paraId="73925004" w14:textId="4F149619" w:rsidR="00894FDE" w:rsidRDefault="00894FDE" w:rsidP="00755810">
      <w:pPr>
        <w:rPr>
          <w:iCs/>
          <w:sz w:val="24"/>
        </w:rPr>
      </w:pPr>
    </w:p>
    <w:p w14:paraId="2C8B328E" w14:textId="4C6A99EC" w:rsidR="00B11939" w:rsidRDefault="00B11939" w:rsidP="00755810">
      <w:pPr>
        <w:rPr>
          <w:iCs/>
          <w:sz w:val="24"/>
        </w:rPr>
      </w:pPr>
      <w:r>
        <w:rPr>
          <w:iCs/>
          <w:sz w:val="24"/>
        </w:rPr>
        <w:t>b) Welche Sicherungsautomaten wählen Sie (B- Charakteristik)</w:t>
      </w:r>
    </w:p>
    <w:p w14:paraId="7543DDB1" w14:textId="77777777" w:rsidR="00894FDE" w:rsidRDefault="00894FDE" w:rsidP="00755810">
      <w:pPr>
        <w:rPr>
          <w:iCs/>
          <w:sz w:val="24"/>
        </w:rPr>
      </w:pPr>
    </w:p>
    <w:p w14:paraId="17ABE9CA" w14:textId="56610B09" w:rsidR="00894FDE" w:rsidRDefault="00B3237D" w:rsidP="00755810">
      <w:pPr>
        <w:rPr>
          <w:iCs/>
          <w:sz w:val="24"/>
        </w:rPr>
      </w:pPr>
      <w:r>
        <w:rPr>
          <w:iCs/>
          <w:sz w:val="24"/>
        </w:rPr>
        <w:lastRenderedPageBreak/>
        <w:t>Charakteristik von G- Sicherungseinsätzen</w:t>
      </w:r>
    </w:p>
    <w:p w14:paraId="338D279A" w14:textId="49351350" w:rsidR="00894FDE" w:rsidRDefault="00894FDE" w:rsidP="00755810">
      <w:pPr>
        <w:rPr>
          <w:iCs/>
          <w:sz w:val="24"/>
        </w:rPr>
      </w:pPr>
    </w:p>
    <w:p w14:paraId="1432D223" w14:textId="2066AFBA" w:rsidR="00894FDE" w:rsidRDefault="00B3237D" w:rsidP="00755810">
      <w:pPr>
        <w:rPr>
          <w:iCs/>
          <w:sz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EDD1E46" wp14:editId="6C7CADD7">
            <wp:simplePos x="0" y="0"/>
            <wp:positionH relativeFrom="margin">
              <wp:posOffset>3506</wp:posOffset>
            </wp:positionH>
            <wp:positionV relativeFrom="page">
              <wp:posOffset>1883079</wp:posOffset>
            </wp:positionV>
            <wp:extent cx="6301105" cy="4551680"/>
            <wp:effectExtent l="0" t="0" r="4445" b="127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7BE0BA" w14:textId="3368FFEF" w:rsidR="00894FDE" w:rsidRDefault="00894FDE" w:rsidP="00755810">
      <w:pPr>
        <w:rPr>
          <w:iCs/>
          <w:sz w:val="24"/>
        </w:rPr>
      </w:pPr>
    </w:p>
    <w:p w14:paraId="5E2F4EC9" w14:textId="55F94D7B" w:rsidR="00894FDE" w:rsidRDefault="00894FDE" w:rsidP="00755810">
      <w:pPr>
        <w:rPr>
          <w:iCs/>
          <w:sz w:val="24"/>
        </w:rPr>
      </w:pPr>
    </w:p>
    <w:p w14:paraId="6F453DB5" w14:textId="4E5D42F6" w:rsidR="00894FDE" w:rsidRDefault="00894FDE" w:rsidP="00755810">
      <w:pPr>
        <w:rPr>
          <w:iCs/>
          <w:sz w:val="24"/>
        </w:rPr>
      </w:pPr>
    </w:p>
    <w:p w14:paraId="6ADEBB18" w14:textId="7B770057" w:rsidR="00894FDE" w:rsidRDefault="00894FDE" w:rsidP="00755810">
      <w:pPr>
        <w:rPr>
          <w:iCs/>
          <w:sz w:val="24"/>
        </w:rPr>
      </w:pPr>
    </w:p>
    <w:p w14:paraId="435B6A34" w14:textId="25063438" w:rsidR="00894FDE" w:rsidRDefault="00894FDE" w:rsidP="00755810">
      <w:pPr>
        <w:rPr>
          <w:iCs/>
          <w:sz w:val="24"/>
        </w:rPr>
      </w:pPr>
    </w:p>
    <w:p w14:paraId="7A0E0E53" w14:textId="08487905" w:rsidR="00894FDE" w:rsidRDefault="00894FDE" w:rsidP="00755810">
      <w:pPr>
        <w:rPr>
          <w:iCs/>
          <w:sz w:val="24"/>
        </w:rPr>
      </w:pPr>
    </w:p>
    <w:p w14:paraId="5F5779D3" w14:textId="5C0353F3" w:rsidR="00894FDE" w:rsidRDefault="00894FDE" w:rsidP="00755810">
      <w:pPr>
        <w:rPr>
          <w:iCs/>
          <w:sz w:val="24"/>
        </w:rPr>
      </w:pPr>
    </w:p>
    <w:p w14:paraId="4CC6992D" w14:textId="79EF2C82" w:rsidR="00894FDE" w:rsidRDefault="00894FDE" w:rsidP="00755810">
      <w:pPr>
        <w:rPr>
          <w:iCs/>
          <w:sz w:val="24"/>
        </w:rPr>
      </w:pPr>
    </w:p>
    <w:p w14:paraId="678B7D45" w14:textId="649E95D7" w:rsidR="00894FDE" w:rsidRDefault="00894FDE" w:rsidP="00755810">
      <w:pPr>
        <w:rPr>
          <w:iCs/>
          <w:sz w:val="24"/>
        </w:rPr>
      </w:pPr>
    </w:p>
    <w:p w14:paraId="740AAB95" w14:textId="58655A74" w:rsidR="00894FDE" w:rsidRDefault="00894FDE" w:rsidP="00755810">
      <w:pPr>
        <w:rPr>
          <w:iCs/>
          <w:sz w:val="24"/>
        </w:rPr>
      </w:pPr>
    </w:p>
    <w:p w14:paraId="434C0090" w14:textId="05712665" w:rsidR="00894FDE" w:rsidRDefault="00894FDE" w:rsidP="00755810">
      <w:pPr>
        <w:rPr>
          <w:iCs/>
          <w:sz w:val="24"/>
        </w:rPr>
      </w:pPr>
    </w:p>
    <w:p w14:paraId="04A04AD6" w14:textId="1463ABCB" w:rsidR="00894FDE" w:rsidRDefault="00894FDE" w:rsidP="00755810">
      <w:pPr>
        <w:rPr>
          <w:iCs/>
          <w:sz w:val="24"/>
        </w:rPr>
      </w:pPr>
    </w:p>
    <w:p w14:paraId="4EC23920" w14:textId="0C166B2D" w:rsidR="00894FDE" w:rsidRDefault="00894FDE" w:rsidP="00755810">
      <w:pPr>
        <w:rPr>
          <w:iCs/>
          <w:sz w:val="24"/>
        </w:rPr>
      </w:pPr>
    </w:p>
    <w:p w14:paraId="531A5C10" w14:textId="29B4E6A6" w:rsidR="00894FDE" w:rsidRDefault="00894FDE" w:rsidP="00755810">
      <w:pPr>
        <w:rPr>
          <w:iCs/>
          <w:sz w:val="24"/>
        </w:rPr>
      </w:pPr>
    </w:p>
    <w:p w14:paraId="0CD8D525" w14:textId="7575A622" w:rsidR="00894FDE" w:rsidRDefault="00894FDE" w:rsidP="00755810">
      <w:pPr>
        <w:rPr>
          <w:iCs/>
          <w:sz w:val="24"/>
        </w:rPr>
      </w:pPr>
    </w:p>
    <w:p w14:paraId="3D73614F" w14:textId="0E68F064" w:rsidR="00894FDE" w:rsidRDefault="00894FDE" w:rsidP="00755810">
      <w:pPr>
        <w:rPr>
          <w:iCs/>
          <w:sz w:val="24"/>
        </w:rPr>
      </w:pPr>
    </w:p>
    <w:p w14:paraId="6ADAD3E3" w14:textId="43235E6A" w:rsidR="00894FDE" w:rsidRDefault="00894FDE" w:rsidP="00755810">
      <w:pPr>
        <w:rPr>
          <w:iCs/>
          <w:sz w:val="24"/>
        </w:rPr>
      </w:pPr>
    </w:p>
    <w:p w14:paraId="55DF9713" w14:textId="7DB39A40" w:rsidR="00894FDE" w:rsidRDefault="00894FDE" w:rsidP="00755810">
      <w:pPr>
        <w:rPr>
          <w:iCs/>
          <w:sz w:val="24"/>
        </w:rPr>
      </w:pPr>
    </w:p>
    <w:p w14:paraId="6E318E18" w14:textId="77777777" w:rsidR="00894FDE" w:rsidRDefault="00894FDE" w:rsidP="00755810">
      <w:pPr>
        <w:rPr>
          <w:iCs/>
          <w:sz w:val="24"/>
        </w:rPr>
      </w:pPr>
    </w:p>
    <w:p w14:paraId="40E57A2E" w14:textId="43BB243D" w:rsidR="00894FDE" w:rsidRDefault="00894FDE" w:rsidP="00755810">
      <w:pPr>
        <w:rPr>
          <w:iCs/>
          <w:sz w:val="24"/>
        </w:rPr>
      </w:pPr>
    </w:p>
    <w:p w14:paraId="42344040" w14:textId="12674FA2" w:rsidR="00894FDE" w:rsidRDefault="00894FDE" w:rsidP="00755810">
      <w:pPr>
        <w:rPr>
          <w:iCs/>
          <w:sz w:val="24"/>
        </w:rPr>
      </w:pPr>
    </w:p>
    <w:p w14:paraId="17689854" w14:textId="22A8940D" w:rsidR="00894FDE" w:rsidRDefault="00894FDE" w:rsidP="00755810">
      <w:pPr>
        <w:rPr>
          <w:iCs/>
          <w:sz w:val="24"/>
        </w:rPr>
      </w:pPr>
    </w:p>
    <w:p w14:paraId="38447FC7" w14:textId="310DD48D" w:rsidR="00894FDE" w:rsidRDefault="00894FDE" w:rsidP="00755810">
      <w:pPr>
        <w:rPr>
          <w:iCs/>
          <w:sz w:val="24"/>
        </w:rPr>
      </w:pPr>
    </w:p>
    <w:p w14:paraId="5037B66D" w14:textId="75F8F720" w:rsidR="00894FDE" w:rsidRDefault="00894FDE" w:rsidP="00755810">
      <w:pPr>
        <w:rPr>
          <w:iCs/>
          <w:sz w:val="24"/>
        </w:rPr>
      </w:pPr>
    </w:p>
    <w:p w14:paraId="33BBD19B" w14:textId="26C025C4" w:rsidR="00894FDE" w:rsidRDefault="00894FDE" w:rsidP="00755810">
      <w:pPr>
        <w:rPr>
          <w:iCs/>
          <w:sz w:val="24"/>
        </w:rPr>
      </w:pPr>
    </w:p>
    <w:p w14:paraId="08A203B7" w14:textId="4A752A71" w:rsidR="00894FDE" w:rsidRDefault="00894FDE" w:rsidP="00755810">
      <w:pPr>
        <w:rPr>
          <w:iCs/>
          <w:sz w:val="24"/>
        </w:rPr>
      </w:pPr>
    </w:p>
    <w:p w14:paraId="0BEA1C47" w14:textId="1C40191F" w:rsidR="00894FDE" w:rsidRDefault="00894FDE" w:rsidP="00755810">
      <w:pPr>
        <w:rPr>
          <w:iCs/>
          <w:sz w:val="24"/>
        </w:rPr>
      </w:pPr>
    </w:p>
    <w:p w14:paraId="7E8D6485" w14:textId="11564119" w:rsidR="00894FDE" w:rsidRDefault="00894FDE" w:rsidP="00755810">
      <w:pPr>
        <w:rPr>
          <w:iCs/>
          <w:sz w:val="24"/>
        </w:rPr>
      </w:pPr>
    </w:p>
    <w:p w14:paraId="350C1C72" w14:textId="6F6478A8" w:rsidR="00894FDE" w:rsidRDefault="00B3237D" w:rsidP="00755810">
      <w:pPr>
        <w:rPr>
          <w:iCs/>
          <w:sz w:val="24"/>
        </w:rPr>
      </w:pPr>
      <w:r>
        <w:rPr>
          <w:iCs/>
          <w:sz w:val="24"/>
        </w:rPr>
        <w:t>Um welchen Faktor muss der Fehlerstrom größer sein, damit die GS- Sicherung sicher nach 0,2s auslöst?</w:t>
      </w:r>
    </w:p>
    <w:p w14:paraId="7C75AA42" w14:textId="49118F1A" w:rsidR="00B3237D" w:rsidRDefault="00B3237D" w:rsidP="00755810">
      <w:pPr>
        <w:rPr>
          <w:iCs/>
          <w:sz w:val="24"/>
        </w:rPr>
      </w:pPr>
    </w:p>
    <w:p w14:paraId="41ABAC4A" w14:textId="12BE3D8F" w:rsidR="00B3237D" w:rsidRDefault="00B3237D" w:rsidP="00755810">
      <w:pPr>
        <w:rPr>
          <w:iCs/>
          <w:sz w:val="24"/>
        </w:rPr>
      </w:pPr>
    </w:p>
    <w:p w14:paraId="274C4E9F" w14:textId="35710207" w:rsidR="00B3237D" w:rsidRDefault="00B3237D" w:rsidP="00755810">
      <w:pPr>
        <w:rPr>
          <w:iCs/>
          <w:sz w:val="24"/>
        </w:rPr>
      </w:pPr>
    </w:p>
    <w:p w14:paraId="4B679F55" w14:textId="77777777" w:rsidR="00B3237D" w:rsidRDefault="00B3237D" w:rsidP="00755810">
      <w:pPr>
        <w:rPr>
          <w:iCs/>
          <w:sz w:val="24"/>
        </w:rPr>
      </w:pPr>
    </w:p>
    <w:p w14:paraId="23B955F0" w14:textId="1822AEE2" w:rsidR="00B3237D" w:rsidRDefault="00B3237D" w:rsidP="00755810">
      <w:pPr>
        <w:rPr>
          <w:iCs/>
          <w:sz w:val="24"/>
        </w:rPr>
      </w:pPr>
    </w:p>
    <w:p w14:paraId="059BCDA6" w14:textId="26982E6B" w:rsidR="00B3237D" w:rsidRDefault="00B3237D" w:rsidP="00755810">
      <w:pPr>
        <w:rPr>
          <w:iCs/>
          <w:sz w:val="24"/>
        </w:rPr>
      </w:pPr>
      <w:r>
        <w:rPr>
          <w:iCs/>
          <w:sz w:val="24"/>
        </w:rPr>
        <w:t>Welche folgen kann es haben, wenn ein zu großer Sicherungseinsatz gewählt wird?</w:t>
      </w:r>
    </w:p>
    <w:p w14:paraId="37399710" w14:textId="376512A3" w:rsidR="00B3237D" w:rsidRDefault="00B3237D" w:rsidP="00755810">
      <w:pPr>
        <w:rPr>
          <w:iCs/>
          <w:sz w:val="24"/>
        </w:rPr>
      </w:pPr>
    </w:p>
    <w:p w14:paraId="3B88B82E" w14:textId="070E82B3" w:rsidR="00B3237D" w:rsidRDefault="00B3237D" w:rsidP="00755810">
      <w:pPr>
        <w:rPr>
          <w:iCs/>
          <w:sz w:val="24"/>
        </w:rPr>
      </w:pPr>
    </w:p>
    <w:p w14:paraId="52B8B32A" w14:textId="77777777" w:rsidR="00B3237D" w:rsidRDefault="00B3237D" w:rsidP="00755810">
      <w:pPr>
        <w:rPr>
          <w:iCs/>
          <w:sz w:val="24"/>
        </w:rPr>
      </w:pPr>
    </w:p>
    <w:p w14:paraId="61C97C58" w14:textId="09B42446" w:rsidR="00894FDE" w:rsidRDefault="00894FDE" w:rsidP="00755810">
      <w:pPr>
        <w:rPr>
          <w:iCs/>
          <w:sz w:val="24"/>
        </w:rPr>
      </w:pPr>
    </w:p>
    <w:p w14:paraId="5EE03EE9" w14:textId="5BDA544C" w:rsidR="00894FDE" w:rsidRDefault="00894FDE" w:rsidP="00755810">
      <w:pPr>
        <w:rPr>
          <w:iCs/>
          <w:sz w:val="24"/>
        </w:rPr>
      </w:pPr>
    </w:p>
    <w:p w14:paraId="61E0D7C6" w14:textId="61586315" w:rsidR="00894FDE" w:rsidRDefault="00894FDE" w:rsidP="00755810">
      <w:pPr>
        <w:rPr>
          <w:iCs/>
          <w:sz w:val="24"/>
        </w:rPr>
      </w:pPr>
    </w:p>
    <w:p w14:paraId="16DE095A" w14:textId="5F198AAD" w:rsidR="00B3237D" w:rsidRDefault="00B3237D" w:rsidP="00755810">
      <w:pPr>
        <w:rPr>
          <w:iCs/>
          <w:sz w:val="24"/>
        </w:rPr>
      </w:pPr>
    </w:p>
    <w:p w14:paraId="71E9E589" w14:textId="3517BF0B" w:rsidR="00B3237D" w:rsidRDefault="00B3237D" w:rsidP="00755810">
      <w:pPr>
        <w:rPr>
          <w:iCs/>
          <w:sz w:val="24"/>
        </w:rPr>
      </w:pPr>
    </w:p>
    <w:p w14:paraId="6B08CFA7" w14:textId="4C131E85" w:rsidR="00B3237D" w:rsidRDefault="00B3237D" w:rsidP="00755810">
      <w:pPr>
        <w:rPr>
          <w:iCs/>
          <w:sz w:val="24"/>
        </w:rPr>
      </w:pPr>
    </w:p>
    <w:p w14:paraId="31AE9658" w14:textId="67870899" w:rsidR="00B3237D" w:rsidRDefault="00CE7346" w:rsidP="00755810">
      <w:pPr>
        <w:rPr>
          <w:iCs/>
          <w:sz w:val="24"/>
        </w:rPr>
      </w:pPr>
      <w:r>
        <w:rPr>
          <w:iCs/>
          <w:sz w:val="24"/>
        </w:rPr>
        <w:lastRenderedPageBreak/>
        <w:t>Berührungsspannung im TN- Netz</w:t>
      </w:r>
    </w:p>
    <w:p w14:paraId="4261BA83" w14:textId="685EF840" w:rsidR="00CE7346" w:rsidRDefault="00CE7346" w:rsidP="00755810">
      <w:pPr>
        <w:rPr>
          <w:iCs/>
          <w:sz w:val="24"/>
        </w:rPr>
      </w:pPr>
      <w:r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66AC3C" wp14:editId="3ADF5261">
                <wp:simplePos x="0" y="0"/>
                <wp:positionH relativeFrom="column">
                  <wp:posOffset>4157235</wp:posOffset>
                </wp:positionH>
                <wp:positionV relativeFrom="page">
                  <wp:posOffset>1812897</wp:posOffset>
                </wp:positionV>
                <wp:extent cx="1510665" cy="198755"/>
                <wp:effectExtent l="0" t="0" r="13335" b="1079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5E0B7" id="Rechteck 20" o:spid="_x0000_s1026" style="position:absolute;margin-left:327.35pt;margin-top:142.75pt;width:118.95pt;height:15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" fillcolor="white [3201]" strokecolor="black [3200]" strokeweight="1pt">
                <w10:wrap anchory="page"/>
              </v:rect>
            </w:pict>
          </mc:Fallback>
        </mc:AlternateContent>
      </w:r>
    </w:p>
    <w:p w14:paraId="05C7D446" w14:textId="58D21093" w:rsidR="00CE7346" w:rsidRDefault="00CE7346" w:rsidP="00755810">
      <w:r>
        <w:t xml:space="preserve">Im TN-System wird die Fehlerschleife durch einen Außenleiter und durch den PEN bzw. PE gebildet. </w:t>
      </w:r>
    </w:p>
    <w:p w14:paraId="23CEBB4E" w14:textId="77777777" w:rsidR="00CE7346" w:rsidRDefault="00CE7346" w:rsidP="00755810"/>
    <w:p w14:paraId="5724C430" w14:textId="67687B70" w:rsidR="00CE7346" w:rsidRDefault="00CE7346" w:rsidP="00755810">
      <w:r>
        <w:t xml:space="preserve">Diese Leiter sind in </w:t>
      </w:r>
    </w:p>
    <w:p w14:paraId="36DE409D" w14:textId="79B00978" w:rsidR="00CE7346" w:rsidRDefault="00CE7346" w:rsidP="00755810"/>
    <w:p w14:paraId="45FE3336" w14:textId="236496D8" w:rsidR="00CE7346" w:rsidRDefault="00CE7346" w:rsidP="00755810">
      <w:r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112E81" wp14:editId="78F5BC4B">
                <wp:simplePos x="0" y="0"/>
                <wp:positionH relativeFrom="margin">
                  <wp:align>left</wp:align>
                </wp:positionH>
                <wp:positionV relativeFrom="page">
                  <wp:posOffset>2488565</wp:posOffset>
                </wp:positionV>
                <wp:extent cx="1510665" cy="198755"/>
                <wp:effectExtent l="0" t="0" r="13335" b="10795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AF448" id="Rechteck 21" o:spid="_x0000_s1026" style="position:absolute;margin-left:0;margin-top:195.95pt;width:118.95pt;height:15.6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" fillcolor="window" strokecolor="windowText" strokeweight="1pt">
                <w10:wrap anchorx="margin" anchory="page"/>
              </v:rect>
            </w:pict>
          </mc:Fallback>
        </mc:AlternateContent>
      </w:r>
      <w:r>
        <w:t xml:space="preserve">Länge, </w:t>
      </w:r>
    </w:p>
    <w:p w14:paraId="3D2136A1" w14:textId="46425CE3" w:rsidR="00CE7346" w:rsidRDefault="00CE7346" w:rsidP="00755810"/>
    <w:p w14:paraId="4333B913" w14:textId="6C1A7347" w:rsidR="00CE7346" w:rsidRDefault="00CE7346" w:rsidP="00755810">
      <w:r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70263F" wp14:editId="27EBDE4D">
                <wp:simplePos x="0" y="0"/>
                <wp:positionH relativeFrom="margin">
                  <wp:align>left</wp:align>
                </wp:positionH>
                <wp:positionV relativeFrom="page">
                  <wp:posOffset>2808274</wp:posOffset>
                </wp:positionV>
                <wp:extent cx="1510665" cy="198755"/>
                <wp:effectExtent l="0" t="0" r="13335" b="1079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C258C" id="Rechteck 22" o:spid="_x0000_s1026" style="position:absolute;margin-left:0;margin-top:221.1pt;width:118.95pt;height:15.65pt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" fillcolor="window" strokecolor="windowText" strokeweight="1pt">
                <w10:wrap anchorx="margin" anchory="page"/>
              </v:rect>
            </w:pict>
          </mc:Fallback>
        </mc:AlternateContent>
      </w:r>
      <w:r>
        <w:t xml:space="preserve">Querschnitt und </w:t>
      </w:r>
    </w:p>
    <w:p w14:paraId="3EF01065" w14:textId="47E35842" w:rsidR="00CE7346" w:rsidRDefault="00CE7346" w:rsidP="00755810"/>
    <w:p w14:paraId="05F3D023" w14:textId="64FB93EA" w:rsidR="00CE7346" w:rsidRDefault="00CE7346" w:rsidP="00755810">
      <w:r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9A5C50" wp14:editId="226661BC">
                <wp:simplePos x="0" y="0"/>
                <wp:positionH relativeFrom="margin">
                  <wp:align>left</wp:align>
                </wp:positionH>
                <wp:positionV relativeFrom="page">
                  <wp:posOffset>3133725</wp:posOffset>
                </wp:positionV>
                <wp:extent cx="1510665" cy="198755"/>
                <wp:effectExtent l="0" t="0" r="13335" b="1079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4FDFF" id="Rechteck 23" o:spid="_x0000_s1026" style="position:absolute;margin-left:0;margin-top:246.75pt;width:118.95pt;height:15.65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" fillcolor="window" strokecolor="windowText" strokeweight="1pt">
                <w10:wrap anchorx="margin" anchory="page"/>
              </v:rect>
            </w:pict>
          </mc:Fallback>
        </mc:AlternateContent>
      </w:r>
      <w:r>
        <w:t xml:space="preserve">Material </w:t>
      </w:r>
      <w:r>
        <w:tab/>
      </w:r>
      <w:r>
        <w:tab/>
      </w:r>
      <w:r>
        <w:tab/>
      </w:r>
      <w:r>
        <w:t xml:space="preserve">in vielen Fällen weitestgehend identisch. </w:t>
      </w:r>
    </w:p>
    <w:p w14:paraId="77C8605E" w14:textId="77777777" w:rsidR="00CE7346" w:rsidRDefault="00CE7346" w:rsidP="00755810"/>
    <w:p w14:paraId="110A533E" w14:textId="77777777" w:rsidR="00CE7346" w:rsidRDefault="00CE7346" w:rsidP="00755810">
      <w:r>
        <w:t xml:space="preserve">Deshalb sind die Widerstände der jeweiligen Leiter nahezu gleich. Die daraus resultierende Fehlerspannung nimmt dann </w:t>
      </w:r>
    </w:p>
    <w:p w14:paraId="2567C86C" w14:textId="3247CE6B" w:rsidR="00CE7346" w:rsidRDefault="00CE7346" w:rsidP="00755810">
      <w:r>
        <w:rPr>
          <w:noProof/>
        </w:rPr>
        <w:drawing>
          <wp:anchor distT="0" distB="0" distL="114300" distR="114300" simplePos="0" relativeHeight="251685888" behindDoc="0" locked="0" layoutInCell="1" allowOverlap="1" wp14:anchorId="0C18CE2B" wp14:editId="444EB9F4">
            <wp:simplePos x="0" y="0"/>
            <wp:positionH relativeFrom="column">
              <wp:posOffset>-1298</wp:posOffset>
            </wp:positionH>
            <wp:positionV relativeFrom="page">
              <wp:posOffset>4261899</wp:posOffset>
            </wp:positionV>
            <wp:extent cx="5124450" cy="3552825"/>
            <wp:effectExtent l="0" t="0" r="0" b="9525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33C7D" w14:textId="198091AE" w:rsidR="00CE7346" w:rsidRPr="00CE7346" w:rsidRDefault="00CE7346" w:rsidP="00755810">
      <w:pPr>
        <w:rPr>
          <w:b/>
          <w:bCs/>
          <w:iCs/>
          <w:sz w:val="24"/>
        </w:rPr>
      </w:pPr>
      <w:r w:rsidRPr="00CE7346">
        <w:rPr>
          <w:b/>
          <w:bCs/>
        </w:rPr>
        <w:t>etwa die halbe Leiter-Erde-Spannung U0 an</w:t>
      </w:r>
      <w:r w:rsidRPr="00CE7346">
        <w:rPr>
          <w:b/>
          <w:bCs/>
        </w:rPr>
        <w:t>.</w:t>
      </w:r>
    </w:p>
    <w:p w14:paraId="0FE29A96" w14:textId="1B40A939" w:rsidR="00894FDE" w:rsidRDefault="00894FDE" w:rsidP="00755810">
      <w:pPr>
        <w:rPr>
          <w:iCs/>
          <w:sz w:val="24"/>
        </w:rPr>
      </w:pPr>
    </w:p>
    <w:p w14:paraId="1AA8B28C" w14:textId="71D5E7B6" w:rsidR="00CE7346" w:rsidRDefault="00CE7346" w:rsidP="00755810">
      <w:pPr>
        <w:rPr>
          <w:iCs/>
          <w:sz w:val="24"/>
        </w:rPr>
      </w:pPr>
    </w:p>
    <w:p w14:paraId="36271F56" w14:textId="15EA0794" w:rsidR="00CE7346" w:rsidRDefault="00CE7346" w:rsidP="00755810">
      <w:pPr>
        <w:rPr>
          <w:iCs/>
          <w:sz w:val="24"/>
        </w:rPr>
      </w:pPr>
    </w:p>
    <w:p w14:paraId="4E316A5E" w14:textId="58CA7B6D" w:rsidR="00CE7346" w:rsidRDefault="00CE7346" w:rsidP="00755810">
      <w:pPr>
        <w:rPr>
          <w:iCs/>
          <w:sz w:val="24"/>
        </w:rPr>
      </w:pPr>
    </w:p>
    <w:p w14:paraId="6AEDF849" w14:textId="465AF3BE" w:rsidR="00CE7346" w:rsidRDefault="00CE7346" w:rsidP="00755810">
      <w:pPr>
        <w:rPr>
          <w:iCs/>
          <w:sz w:val="24"/>
        </w:rPr>
      </w:pPr>
    </w:p>
    <w:p w14:paraId="2A45972B" w14:textId="4AC5099D" w:rsidR="00CE7346" w:rsidRDefault="00CE7346" w:rsidP="00755810">
      <w:pPr>
        <w:rPr>
          <w:iCs/>
          <w:sz w:val="24"/>
        </w:rPr>
      </w:pPr>
    </w:p>
    <w:p w14:paraId="040EA055" w14:textId="40299D9E" w:rsidR="00CE7346" w:rsidRDefault="00CE7346" w:rsidP="00755810">
      <w:pPr>
        <w:rPr>
          <w:iCs/>
          <w:sz w:val="24"/>
        </w:rPr>
      </w:pPr>
    </w:p>
    <w:p w14:paraId="17908DD8" w14:textId="1F9E49F9" w:rsidR="00CE7346" w:rsidRDefault="00CE7346" w:rsidP="00755810">
      <w:pPr>
        <w:rPr>
          <w:iCs/>
          <w:sz w:val="24"/>
        </w:rPr>
      </w:pPr>
    </w:p>
    <w:p w14:paraId="16889945" w14:textId="116CAE4E" w:rsidR="00CE7346" w:rsidRDefault="00CE7346" w:rsidP="00755810">
      <w:pPr>
        <w:rPr>
          <w:iCs/>
          <w:sz w:val="24"/>
        </w:rPr>
      </w:pPr>
    </w:p>
    <w:p w14:paraId="1167AFB2" w14:textId="51CBEC78" w:rsidR="00CE7346" w:rsidRDefault="00CE7346" w:rsidP="00755810">
      <w:pPr>
        <w:rPr>
          <w:iCs/>
          <w:sz w:val="24"/>
        </w:rPr>
      </w:pPr>
    </w:p>
    <w:p w14:paraId="173BA943" w14:textId="66D937DE" w:rsidR="00CE7346" w:rsidRDefault="00CE7346" w:rsidP="00755810">
      <w:pPr>
        <w:rPr>
          <w:iCs/>
          <w:sz w:val="24"/>
        </w:rPr>
      </w:pPr>
    </w:p>
    <w:p w14:paraId="36413942" w14:textId="7F3E6B3F" w:rsidR="00CE7346" w:rsidRDefault="00CE7346" w:rsidP="00755810">
      <w:pPr>
        <w:rPr>
          <w:iCs/>
          <w:sz w:val="24"/>
        </w:rPr>
      </w:pPr>
    </w:p>
    <w:p w14:paraId="18A53AAA" w14:textId="15C83918" w:rsidR="00CE7346" w:rsidRDefault="00CE7346" w:rsidP="00755810">
      <w:pPr>
        <w:rPr>
          <w:iCs/>
          <w:sz w:val="24"/>
        </w:rPr>
      </w:pPr>
    </w:p>
    <w:p w14:paraId="3D42FD13" w14:textId="4DF393F3" w:rsidR="00CE7346" w:rsidRDefault="00CE7346" w:rsidP="00755810">
      <w:pPr>
        <w:rPr>
          <w:iCs/>
          <w:sz w:val="24"/>
        </w:rPr>
      </w:pPr>
    </w:p>
    <w:p w14:paraId="147FA726" w14:textId="003C166E" w:rsidR="00CE7346" w:rsidRDefault="00CE7346" w:rsidP="00755810">
      <w:pPr>
        <w:rPr>
          <w:iCs/>
          <w:sz w:val="24"/>
        </w:rPr>
      </w:pPr>
    </w:p>
    <w:p w14:paraId="1C35213A" w14:textId="3D486871" w:rsidR="00CE7346" w:rsidRDefault="00CE7346" w:rsidP="00755810">
      <w:pPr>
        <w:rPr>
          <w:iCs/>
          <w:sz w:val="24"/>
        </w:rPr>
      </w:pPr>
    </w:p>
    <w:p w14:paraId="1DDB8C06" w14:textId="0A9774E9" w:rsidR="00CE7346" w:rsidRDefault="00CE7346" w:rsidP="00755810">
      <w:pPr>
        <w:rPr>
          <w:iCs/>
          <w:sz w:val="24"/>
        </w:rPr>
      </w:pPr>
    </w:p>
    <w:p w14:paraId="6F6CC0FE" w14:textId="3A34D2E0" w:rsidR="00CE7346" w:rsidRDefault="00CE7346" w:rsidP="00755810">
      <w:pPr>
        <w:rPr>
          <w:iCs/>
          <w:sz w:val="24"/>
        </w:rPr>
      </w:pPr>
    </w:p>
    <w:p w14:paraId="178AA5EE" w14:textId="3D0C6B09" w:rsidR="00CE7346" w:rsidRDefault="00CE7346" w:rsidP="00755810">
      <w:pPr>
        <w:rPr>
          <w:iCs/>
          <w:sz w:val="24"/>
        </w:rPr>
      </w:pPr>
    </w:p>
    <w:p w14:paraId="20730E5D" w14:textId="78FAD44F" w:rsidR="00CE7346" w:rsidRDefault="00CE7346" w:rsidP="00755810">
      <w:pPr>
        <w:rPr>
          <w:iCs/>
          <w:sz w:val="24"/>
        </w:rPr>
      </w:pPr>
    </w:p>
    <w:p w14:paraId="49AFC253" w14:textId="76BECC15" w:rsidR="00CE7346" w:rsidRDefault="00CE7346" w:rsidP="00755810">
      <w:pPr>
        <w:rPr>
          <w:iCs/>
          <w:sz w:val="24"/>
        </w:rPr>
      </w:pPr>
    </w:p>
    <w:p w14:paraId="10A82AFB" w14:textId="1E85A1A6" w:rsidR="00CE7346" w:rsidRDefault="00CE7346" w:rsidP="00755810">
      <w:pPr>
        <w:rPr>
          <w:iCs/>
          <w:sz w:val="24"/>
        </w:rPr>
      </w:pPr>
    </w:p>
    <w:p w14:paraId="07971534" w14:textId="4A1532B3" w:rsidR="00CE7346" w:rsidRDefault="00CE7346" w:rsidP="00755810">
      <w:pPr>
        <w:rPr>
          <w:iCs/>
          <w:sz w:val="24"/>
        </w:rPr>
      </w:pPr>
    </w:p>
    <w:p w14:paraId="2A46C975" w14:textId="48952065" w:rsidR="00CE7346" w:rsidRDefault="00CE7346" w:rsidP="00755810">
      <w:pPr>
        <w:rPr>
          <w:iCs/>
          <w:sz w:val="24"/>
        </w:rPr>
      </w:pPr>
      <w:r>
        <w:rPr>
          <w:iCs/>
          <w:sz w:val="24"/>
        </w:rPr>
        <w:t>Wie groß ist die Berührungsspannung?</w:t>
      </w:r>
    </w:p>
    <w:p w14:paraId="1C08A719" w14:textId="12FF2CD9" w:rsidR="00CE7346" w:rsidRDefault="00CE7346" w:rsidP="00755810">
      <w:pPr>
        <w:rPr>
          <w:iCs/>
          <w:sz w:val="24"/>
        </w:rPr>
      </w:pPr>
    </w:p>
    <w:p w14:paraId="62682E3D" w14:textId="51C2B6D8" w:rsidR="00CE7346" w:rsidRDefault="00CE7346" w:rsidP="00755810">
      <w:pPr>
        <w:rPr>
          <w:iCs/>
          <w:sz w:val="24"/>
        </w:rPr>
      </w:pPr>
    </w:p>
    <w:p w14:paraId="35ED70C2" w14:textId="78EB7D55" w:rsidR="00CE7346" w:rsidRDefault="00CE7346" w:rsidP="00755810">
      <w:pPr>
        <w:rPr>
          <w:iCs/>
          <w:sz w:val="24"/>
        </w:rPr>
      </w:pPr>
      <w:r>
        <w:rPr>
          <w:iCs/>
          <w:sz w:val="24"/>
        </w:rPr>
        <w:t>Wie kann die Berührungsspannung verringert werden?</w:t>
      </w:r>
    </w:p>
    <w:p w14:paraId="5DC2368B" w14:textId="7D342DA5" w:rsidR="00894FDE" w:rsidRDefault="00894FDE" w:rsidP="00755810">
      <w:pPr>
        <w:rPr>
          <w:iCs/>
          <w:sz w:val="24"/>
        </w:rPr>
      </w:pPr>
    </w:p>
    <w:p w14:paraId="55C8183D" w14:textId="7856BB64" w:rsidR="00CE7346" w:rsidRDefault="00CE7346" w:rsidP="00755810">
      <w:pPr>
        <w:rPr>
          <w:iCs/>
          <w:sz w:val="24"/>
        </w:rPr>
      </w:pPr>
    </w:p>
    <w:p w14:paraId="325FE65D" w14:textId="24153B27" w:rsidR="00CE7346" w:rsidRDefault="00CE7346" w:rsidP="00755810">
      <w:pPr>
        <w:rPr>
          <w:iCs/>
          <w:sz w:val="24"/>
        </w:rPr>
      </w:pPr>
    </w:p>
    <w:p w14:paraId="5D8B17F0" w14:textId="3C224B0C" w:rsidR="00CE7346" w:rsidRDefault="00CE7346" w:rsidP="00755810">
      <w:pPr>
        <w:rPr>
          <w:iCs/>
          <w:sz w:val="24"/>
        </w:rPr>
      </w:pPr>
    </w:p>
    <w:p w14:paraId="0AA5E4AD" w14:textId="1942881B" w:rsidR="00CE7346" w:rsidRDefault="00CE7346" w:rsidP="00755810">
      <w:pPr>
        <w:rPr>
          <w:iCs/>
          <w:sz w:val="24"/>
        </w:rPr>
      </w:pPr>
    </w:p>
    <w:p w14:paraId="286C43AF" w14:textId="5C6D5C2D" w:rsidR="00CE7346" w:rsidRDefault="00CE7346" w:rsidP="00755810">
      <w:pPr>
        <w:rPr>
          <w:iCs/>
          <w:sz w:val="24"/>
        </w:rPr>
      </w:pPr>
    </w:p>
    <w:p w14:paraId="6A760EC0" w14:textId="353E332E" w:rsidR="00CE7346" w:rsidRDefault="00CE7346" w:rsidP="00755810">
      <w:pPr>
        <w:rPr>
          <w:iCs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41053769" wp14:editId="23921FD5">
            <wp:simplePos x="0" y="0"/>
            <wp:positionH relativeFrom="margin">
              <wp:align>left</wp:align>
            </wp:positionH>
            <wp:positionV relativeFrom="page">
              <wp:posOffset>1494238</wp:posOffset>
            </wp:positionV>
            <wp:extent cx="5255895" cy="3705225"/>
            <wp:effectExtent l="0" t="0" r="1905" b="952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D9925" w14:textId="408695C5" w:rsidR="00CE7346" w:rsidRDefault="00CE7346" w:rsidP="00755810">
      <w:pPr>
        <w:rPr>
          <w:iCs/>
          <w:sz w:val="24"/>
        </w:rPr>
      </w:pPr>
    </w:p>
    <w:p w14:paraId="00A3EF41" w14:textId="2C1E46B7" w:rsidR="00CE7346" w:rsidRDefault="00CE7346" w:rsidP="00755810">
      <w:pPr>
        <w:rPr>
          <w:iCs/>
          <w:sz w:val="24"/>
        </w:rPr>
      </w:pPr>
    </w:p>
    <w:p w14:paraId="208B9381" w14:textId="09904142" w:rsidR="00CE7346" w:rsidRDefault="00CE7346" w:rsidP="00755810">
      <w:pPr>
        <w:rPr>
          <w:iCs/>
          <w:sz w:val="24"/>
        </w:rPr>
      </w:pPr>
    </w:p>
    <w:p w14:paraId="0013BB4D" w14:textId="56837646" w:rsidR="00CE7346" w:rsidRDefault="00CE7346" w:rsidP="00755810">
      <w:pPr>
        <w:rPr>
          <w:iCs/>
          <w:sz w:val="24"/>
        </w:rPr>
      </w:pPr>
    </w:p>
    <w:p w14:paraId="2E411F27" w14:textId="322643F8" w:rsidR="00CE7346" w:rsidRDefault="00CE7346" w:rsidP="00755810">
      <w:pPr>
        <w:rPr>
          <w:iCs/>
          <w:sz w:val="24"/>
        </w:rPr>
      </w:pPr>
    </w:p>
    <w:p w14:paraId="4CBA95E4" w14:textId="15978336" w:rsidR="00CE7346" w:rsidRDefault="00CE7346" w:rsidP="00755810">
      <w:pPr>
        <w:rPr>
          <w:iCs/>
          <w:sz w:val="24"/>
        </w:rPr>
      </w:pPr>
    </w:p>
    <w:p w14:paraId="4BA7868F" w14:textId="3FD278AB" w:rsidR="00CE7346" w:rsidRDefault="00CE7346" w:rsidP="00755810">
      <w:pPr>
        <w:rPr>
          <w:iCs/>
          <w:sz w:val="24"/>
        </w:rPr>
      </w:pPr>
    </w:p>
    <w:p w14:paraId="1BD89578" w14:textId="6D8D4497" w:rsidR="00CE7346" w:rsidRDefault="00CE7346" w:rsidP="00755810">
      <w:pPr>
        <w:rPr>
          <w:iCs/>
          <w:sz w:val="24"/>
        </w:rPr>
      </w:pPr>
    </w:p>
    <w:p w14:paraId="7616DC57" w14:textId="40082852" w:rsidR="00CE7346" w:rsidRDefault="00CE7346" w:rsidP="00755810">
      <w:pPr>
        <w:rPr>
          <w:iCs/>
          <w:sz w:val="24"/>
        </w:rPr>
      </w:pPr>
    </w:p>
    <w:p w14:paraId="0AEEB3A0" w14:textId="026DBAAD" w:rsidR="00CE7346" w:rsidRDefault="00CE7346" w:rsidP="00755810">
      <w:pPr>
        <w:rPr>
          <w:iCs/>
          <w:sz w:val="24"/>
        </w:rPr>
      </w:pPr>
    </w:p>
    <w:p w14:paraId="469F1F24" w14:textId="2D7F9628" w:rsidR="00CE7346" w:rsidRDefault="00CE7346" w:rsidP="00755810">
      <w:pPr>
        <w:rPr>
          <w:iCs/>
          <w:sz w:val="24"/>
        </w:rPr>
      </w:pPr>
    </w:p>
    <w:p w14:paraId="357D8A09" w14:textId="0A77CE7F" w:rsidR="00CE7346" w:rsidRDefault="00CE7346" w:rsidP="00755810">
      <w:pPr>
        <w:rPr>
          <w:iCs/>
          <w:sz w:val="24"/>
        </w:rPr>
      </w:pPr>
    </w:p>
    <w:p w14:paraId="498C5204" w14:textId="07B008B9" w:rsidR="008B0E6A" w:rsidRDefault="008B0E6A" w:rsidP="00755810">
      <w:pPr>
        <w:rPr>
          <w:iCs/>
          <w:sz w:val="24"/>
        </w:rPr>
      </w:pPr>
    </w:p>
    <w:p w14:paraId="4658BEEA" w14:textId="65A7C82B" w:rsidR="008B0E6A" w:rsidRDefault="008B0E6A" w:rsidP="00755810">
      <w:pPr>
        <w:rPr>
          <w:iCs/>
          <w:sz w:val="24"/>
        </w:rPr>
      </w:pPr>
    </w:p>
    <w:p w14:paraId="1AE85F23" w14:textId="7493C4F9" w:rsidR="008B0E6A" w:rsidRDefault="008B0E6A" w:rsidP="00755810">
      <w:pPr>
        <w:rPr>
          <w:iCs/>
          <w:sz w:val="24"/>
        </w:rPr>
      </w:pPr>
    </w:p>
    <w:p w14:paraId="29545366" w14:textId="7857B00D" w:rsidR="008B0E6A" w:rsidRDefault="008B0E6A" w:rsidP="00755810">
      <w:pPr>
        <w:rPr>
          <w:iCs/>
          <w:sz w:val="24"/>
        </w:rPr>
      </w:pPr>
    </w:p>
    <w:p w14:paraId="3F7D2F91" w14:textId="525B9000" w:rsidR="008B0E6A" w:rsidRDefault="008B0E6A" w:rsidP="00755810">
      <w:pPr>
        <w:rPr>
          <w:iCs/>
          <w:sz w:val="24"/>
        </w:rPr>
      </w:pPr>
    </w:p>
    <w:p w14:paraId="6E7466D2" w14:textId="016A66E7" w:rsidR="008B0E6A" w:rsidRDefault="008B0E6A" w:rsidP="00755810">
      <w:pPr>
        <w:rPr>
          <w:iCs/>
          <w:sz w:val="24"/>
        </w:rPr>
      </w:pPr>
    </w:p>
    <w:p w14:paraId="55B84DBB" w14:textId="75C42C50" w:rsidR="008B0E6A" w:rsidRDefault="008B0E6A" w:rsidP="00755810">
      <w:pPr>
        <w:rPr>
          <w:iCs/>
          <w:sz w:val="24"/>
        </w:rPr>
      </w:pPr>
    </w:p>
    <w:p w14:paraId="5CC79FCD" w14:textId="5937CC42" w:rsidR="008B0E6A" w:rsidRDefault="008B0E6A" w:rsidP="00755810">
      <w:pPr>
        <w:rPr>
          <w:iCs/>
          <w:sz w:val="24"/>
        </w:rPr>
      </w:pPr>
    </w:p>
    <w:p w14:paraId="4C6427F9" w14:textId="6D463B01" w:rsidR="008B0E6A" w:rsidRDefault="008B0E6A" w:rsidP="00755810">
      <w:pPr>
        <w:rPr>
          <w:iCs/>
          <w:sz w:val="24"/>
        </w:rPr>
      </w:pPr>
    </w:p>
    <w:p w14:paraId="761FF211" w14:textId="2A1EE7B4" w:rsidR="008B0E6A" w:rsidRDefault="008B0E6A" w:rsidP="00755810">
      <w:pPr>
        <w:rPr>
          <w:iCs/>
          <w:sz w:val="24"/>
        </w:rPr>
      </w:pPr>
    </w:p>
    <w:p w14:paraId="20C3FEF0" w14:textId="54515AF5" w:rsidR="008B0E6A" w:rsidRDefault="008B0E6A" w:rsidP="00755810">
      <w:pPr>
        <w:rPr>
          <w:iCs/>
          <w:sz w:val="24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3727A7FC" wp14:editId="2E27F827">
            <wp:simplePos x="0" y="0"/>
            <wp:positionH relativeFrom="margin">
              <wp:align>left</wp:align>
            </wp:positionH>
            <wp:positionV relativeFrom="page">
              <wp:posOffset>5525964</wp:posOffset>
            </wp:positionV>
            <wp:extent cx="2067340" cy="3455540"/>
            <wp:effectExtent l="0" t="0" r="9525" b="0"/>
            <wp:wrapNone/>
            <wp:docPr id="2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958" cy="346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C540F" w14:textId="5F9E3B2F" w:rsidR="008B0E6A" w:rsidRPr="00755810" w:rsidRDefault="008B0E6A" w:rsidP="00755810">
      <w:pPr>
        <w:rPr>
          <w:iCs/>
          <w:sz w:val="24"/>
        </w:rPr>
      </w:pPr>
    </w:p>
    <w:sectPr w:rsidR="008B0E6A" w:rsidRPr="00755810">
      <w:headerReference w:type="default" r:id="rId14"/>
      <w:footerReference w:type="default" r:id="rId15"/>
      <w:pgSz w:w="11906" w:h="16838"/>
      <w:pgMar w:top="540" w:right="566" w:bottom="1134" w:left="1417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19A42" w14:textId="77777777" w:rsidR="000A7F31" w:rsidRDefault="000A7F31">
      <w:r>
        <w:separator/>
      </w:r>
    </w:p>
  </w:endnote>
  <w:endnote w:type="continuationSeparator" w:id="0">
    <w:p w14:paraId="2D661F52" w14:textId="77777777" w:rsidR="000A7F31" w:rsidRDefault="000A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44B00" w14:textId="77777777" w:rsidR="007241BC" w:rsidRDefault="002279A8" w:rsidP="007378EA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Schwandt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DATE  \@ "dd.MM.yy"  \* MERGEFORMAT </w:instrText>
    </w:r>
    <w:r>
      <w:rPr>
        <w:rFonts w:cs="Arial"/>
        <w:sz w:val="16"/>
        <w:szCs w:val="16"/>
      </w:rPr>
      <w:fldChar w:fldCharType="separate"/>
    </w:r>
    <w:r w:rsidR="00920CEC">
      <w:rPr>
        <w:rFonts w:cs="Arial"/>
        <w:noProof/>
        <w:sz w:val="16"/>
        <w:szCs w:val="16"/>
      </w:rPr>
      <w:t>14.11.20</w:t>
    </w:r>
    <w:r>
      <w:rPr>
        <w:rFonts w:cs="Arial"/>
        <w:sz w:val="16"/>
        <w:szCs w:val="16"/>
      </w:rPr>
      <w:fldChar w:fldCharType="end"/>
    </w:r>
    <w:r w:rsidR="007241BC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FILENAME  \* Caps  \* MERGEFORMAT </w:instrText>
    </w:r>
    <w:r>
      <w:rPr>
        <w:rFonts w:cs="Arial"/>
        <w:sz w:val="16"/>
        <w:szCs w:val="16"/>
      </w:rPr>
      <w:fldChar w:fldCharType="separate"/>
    </w:r>
    <w:r w:rsidR="00A13D80">
      <w:rPr>
        <w:rFonts w:cs="Arial"/>
        <w:noProof/>
        <w:sz w:val="16"/>
        <w:szCs w:val="16"/>
      </w:rPr>
      <w:t>Induktivität.Docx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992C0" w14:textId="77777777" w:rsidR="000A7F31" w:rsidRDefault="000A7F31">
      <w:r>
        <w:separator/>
      </w:r>
    </w:p>
  </w:footnote>
  <w:footnote w:type="continuationSeparator" w:id="0">
    <w:p w14:paraId="2BCBC90B" w14:textId="77777777" w:rsidR="000A7F31" w:rsidRDefault="000A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6"/>
      <w:gridCol w:w="2728"/>
      <w:gridCol w:w="2344"/>
      <w:gridCol w:w="2500"/>
    </w:tblGrid>
    <w:tr w:rsidR="007241BC" w14:paraId="4E2B0602" w14:textId="77777777" w:rsidTr="00755810">
      <w:trPr>
        <w:trHeight w:hRule="exact" w:val="909"/>
      </w:trPr>
      <w:tc>
        <w:tcPr>
          <w:tcW w:w="2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76FBCC1" w14:textId="77777777" w:rsidR="007241BC" w:rsidRDefault="007241BC">
          <w:pPr>
            <w:jc w:val="center"/>
          </w:pPr>
          <w:r>
            <w:rPr>
              <w:noProof/>
            </w:rPr>
            <w:drawing>
              <wp:inline distT="0" distB="0" distL="0" distR="0" wp14:anchorId="13F81B61" wp14:editId="303F032C">
                <wp:extent cx="1409700" cy="447675"/>
                <wp:effectExtent l="0" t="0" r="0" b="0"/>
                <wp:docPr id="1" name="Bild 1" descr="2012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2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2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ACD8C37" w14:textId="77777777" w:rsidR="007241BC" w:rsidRDefault="00755810">
          <w:pPr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 xml:space="preserve">Schutzmaßnahmen </w:t>
          </w:r>
        </w:p>
        <w:p w14:paraId="56279E8E" w14:textId="77777777" w:rsidR="00755810" w:rsidRDefault="00755810">
          <w:pPr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>Überblick</w:t>
          </w:r>
        </w:p>
        <w:p w14:paraId="54A903DD" w14:textId="2F28895A" w:rsidR="00755810" w:rsidRPr="00E71124" w:rsidRDefault="00755810">
          <w:pPr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>Schutz durch automatische Abschaltung</w:t>
          </w:r>
        </w:p>
      </w:tc>
      <w:tc>
        <w:tcPr>
          <w:tcW w:w="250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06279F" w14:textId="384C8DB6" w:rsidR="007241BC" w:rsidRPr="001A3CE3" w:rsidRDefault="007241BC">
          <w:pPr>
            <w:jc w:val="center"/>
            <w:rPr>
              <w:rFonts w:cs="Arial"/>
              <w:sz w:val="24"/>
            </w:rPr>
          </w:pPr>
          <w:r>
            <w:rPr>
              <w:rFonts w:cs="Arial"/>
              <w:sz w:val="24"/>
            </w:rPr>
            <w:t xml:space="preserve">Elektrotechnik         </w:t>
          </w:r>
        </w:p>
      </w:tc>
    </w:tr>
    <w:tr w:rsidR="007241BC" w14:paraId="6D79AC1E" w14:textId="77777777" w:rsidTr="00755810">
      <w:trPr>
        <w:trHeight w:hRule="exact" w:val="533"/>
      </w:trPr>
      <w:tc>
        <w:tcPr>
          <w:tcW w:w="2436" w:type="dxa"/>
          <w:tcBorders>
            <w:left w:val="single" w:sz="4" w:space="0" w:color="auto"/>
          </w:tcBorders>
          <w:vAlign w:val="center"/>
        </w:tcPr>
        <w:p w14:paraId="63924F52" w14:textId="77777777" w:rsidR="007241BC" w:rsidRDefault="007241BC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Name:</w:t>
          </w:r>
        </w:p>
      </w:tc>
      <w:tc>
        <w:tcPr>
          <w:tcW w:w="2728" w:type="dxa"/>
          <w:tcBorders>
            <w:right w:val="single" w:sz="6" w:space="0" w:color="000000"/>
          </w:tcBorders>
          <w:vAlign w:val="center"/>
        </w:tcPr>
        <w:p w14:paraId="7EF9D966" w14:textId="77777777" w:rsidR="007241BC" w:rsidRDefault="007241BC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Klasse:</w:t>
          </w:r>
        </w:p>
      </w:tc>
      <w:tc>
        <w:tcPr>
          <w:tcW w:w="2344" w:type="dxa"/>
          <w:tcBorders>
            <w:left w:val="single" w:sz="6" w:space="0" w:color="000000"/>
          </w:tcBorders>
          <w:vAlign w:val="center"/>
        </w:tcPr>
        <w:p w14:paraId="52160B60" w14:textId="77777777" w:rsidR="007241BC" w:rsidRDefault="007241BC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Datum:</w:t>
          </w:r>
        </w:p>
      </w:tc>
      <w:tc>
        <w:tcPr>
          <w:tcW w:w="2500" w:type="dxa"/>
          <w:tcBorders>
            <w:right w:val="single" w:sz="4" w:space="0" w:color="auto"/>
          </w:tcBorders>
          <w:vAlign w:val="center"/>
        </w:tcPr>
        <w:p w14:paraId="32BF3C51" w14:textId="77777777" w:rsidR="007241BC" w:rsidRDefault="007241BC">
          <w:pPr>
            <w:tabs>
              <w:tab w:val="left" w:pos="582"/>
              <w:tab w:val="left" w:pos="822"/>
              <w:tab w:val="left" w:pos="142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Blatt Nr.: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PAGE   \* MERGEFORMAT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C164A8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/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NUMPAGES   \* MERGEFORMAT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C164A8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 lfd. Nr.:</w:t>
          </w:r>
        </w:p>
      </w:tc>
    </w:tr>
  </w:tbl>
  <w:p w14:paraId="6FCCD9AE" w14:textId="77777777" w:rsidR="007241BC" w:rsidRDefault="007241BC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27281"/>
    <w:multiLevelType w:val="hybridMultilevel"/>
    <w:tmpl w:val="565C94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436"/>
    <w:multiLevelType w:val="multilevel"/>
    <w:tmpl w:val="A48861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32D2CBF"/>
    <w:multiLevelType w:val="multilevel"/>
    <w:tmpl w:val="A7E2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36A1E"/>
    <w:multiLevelType w:val="hybridMultilevel"/>
    <w:tmpl w:val="CFD227E2"/>
    <w:lvl w:ilvl="0" w:tplc="89EA428E">
      <w:numFmt w:val="bullet"/>
      <w:lvlText w:val=""/>
      <w:lvlJc w:val="left"/>
      <w:pPr>
        <w:tabs>
          <w:tab w:val="num" w:pos="2121"/>
        </w:tabs>
        <w:ind w:left="2121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BA80C10"/>
    <w:multiLevelType w:val="hybridMultilevel"/>
    <w:tmpl w:val="DFE6077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5109F"/>
    <w:multiLevelType w:val="hybridMultilevel"/>
    <w:tmpl w:val="A7E202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84268D"/>
    <w:multiLevelType w:val="singleLevel"/>
    <w:tmpl w:val="B7BE7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24"/>
    <w:rsid w:val="000054D8"/>
    <w:rsid w:val="00057B41"/>
    <w:rsid w:val="00060696"/>
    <w:rsid w:val="00067397"/>
    <w:rsid w:val="000848BF"/>
    <w:rsid w:val="000A7F31"/>
    <w:rsid w:val="000C2186"/>
    <w:rsid w:val="000C556C"/>
    <w:rsid w:val="000E6B1F"/>
    <w:rsid w:val="000F2BDA"/>
    <w:rsid w:val="001062E3"/>
    <w:rsid w:val="00151551"/>
    <w:rsid w:val="001A3CE3"/>
    <w:rsid w:val="001A6245"/>
    <w:rsid w:val="001B0A12"/>
    <w:rsid w:val="001B1A1C"/>
    <w:rsid w:val="001B7204"/>
    <w:rsid w:val="001D657E"/>
    <w:rsid w:val="002279A8"/>
    <w:rsid w:val="0024653C"/>
    <w:rsid w:val="00273C34"/>
    <w:rsid w:val="00277426"/>
    <w:rsid w:val="00292CDF"/>
    <w:rsid w:val="002C0F22"/>
    <w:rsid w:val="002C3650"/>
    <w:rsid w:val="00322088"/>
    <w:rsid w:val="00333945"/>
    <w:rsid w:val="00372C74"/>
    <w:rsid w:val="003873F4"/>
    <w:rsid w:val="00395048"/>
    <w:rsid w:val="003A4343"/>
    <w:rsid w:val="003A6105"/>
    <w:rsid w:val="003B75D9"/>
    <w:rsid w:val="003C62EF"/>
    <w:rsid w:val="00416669"/>
    <w:rsid w:val="004364D8"/>
    <w:rsid w:val="004518F4"/>
    <w:rsid w:val="0049180C"/>
    <w:rsid w:val="004F2E8B"/>
    <w:rsid w:val="00507AD9"/>
    <w:rsid w:val="0054729A"/>
    <w:rsid w:val="00553A84"/>
    <w:rsid w:val="00590EAA"/>
    <w:rsid w:val="005B2632"/>
    <w:rsid w:val="005F65B6"/>
    <w:rsid w:val="00622CB5"/>
    <w:rsid w:val="006A30B9"/>
    <w:rsid w:val="006B3FE9"/>
    <w:rsid w:val="00712C75"/>
    <w:rsid w:val="007158A0"/>
    <w:rsid w:val="007241BC"/>
    <w:rsid w:val="007378EA"/>
    <w:rsid w:val="00755810"/>
    <w:rsid w:val="007633F1"/>
    <w:rsid w:val="007729D8"/>
    <w:rsid w:val="00772ADC"/>
    <w:rsid w:val="00774B3E"/>
    <w:rsid w:val="00785DA1"/>
    <w:rsid w:val="00806433"/>
    <w:rsid w:val="00816CDC"/>
    <w:rsid w:val="00873AD5"/>
    <w:rsid w:val="00874773"/>
    <w:rsid w:val="00894FDE"/>
    <w:rsid w:val="008B0E6A"/>
    <w:rsid w:val="008F1DDA"/>
    <w:rsid w:val="0090240D"/>
    <w:rsid w:val="00920CEC"/>
    <w:rsid w:val="00944500"/>
    <w:rsid w:val="00951A2A"/>
    <w:rsid w:val="00962628"/>
    <w:rsid w:val="009854D1"/>
    <w:rsid w:val="00996340"/>
    <w:rsid w:val="00A0117E"/>
    <w:rsid w:val="00A13D80"/>
    <w:rsid w:val="00A20831"/>
    <w:rsid w:val="00A325F4"/>
    <w:rsid w:val="00A61A43"/>
    <w:rsid w:val="00A70FB4"/>
    <w:rsid w:val="00A8793E"/>
    <w:rsid w:val="00A90A5B"/>
    <w:rsid w:val="00AA0A75"/>
    <w:rsid w:val="00AA2232"/>
    <w:rsid w:val="00AC36F7"/>
    <w:rsid w:val="00AC43D4"/>
    <w:rsid w:val="00AE69D9"/>
    <w:rsid w:val="00B11939"/>
    <w:rsid w:val="00B3237D"/>
    <w:rsid w:val="00B4628E"/>
    <w:rsid w:val="00B50703"/>
    <w:rsid w:val="00BF5084"/>
    <w:rsid w:val="00C027ED"/>
    <w:rsid w:val="00C164A8"/>
    <w:rsid w:val="00C36881"/>
    <w:rsid w:val="00C72E06"/>
    <w:rsid w:val="00C83954"/>
    <w:rsid w:val="00CA1572"/>
    <w:rsid w:val="00CD5760"/>
    <w:rsid w:val="00CE7346"/>
    <w:rsid w:val="00D068A4"/>
    <w:rsid w:val="00D07D82"/>
    <w:rsid w:val="00D3180B"/>
    <w:rsid w:val="00D34594"/>
    <w:rsid w:val="00D75DF4"/>
    <w:rsid w:val="00D82454"/>
    <w:rsid w:val="00D91325"/>
    <w:rsid w:val="00E03443"/>
    <w:rsid w:val="00E13CB0"/>
    <w:rsid w:val="00E25AFF"/>
    <w:rsid w:val="00E46914"/>
    <w:rsid w:val="00E473E4"/>
    <w:rsid w:val="00E57A00"/>
    <w:rsid w:val="00E71124"/>
    <w:rsid w:val="00E92F78"/>
    <w:rsid w:val="00E96ED4"/>
    <w:rsid w:val="00EB5F05"/>
    <w:rsid w:val="00ED44FA"/>
    <w:rsid w:val="00ED6645"/>
    <w:rsid w:val="00EF412D"/>
    <w:rsid w:val="00F128A2"/>
    <w:rsid w:val="00F60C14"/>
    <w:rsid w:val="00F9637C"/>
    <w:rsid w:val="00FC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8B305"/>
  <w15:chartTrackingRefBased/>
  <w15:docId w15:val="{ACB1D930-BB97-4EB9-AAA2-5CAAD1BA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6105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cs="Arial"/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home-content-titel">
    <w:name w:val="home-content-titel"/>
    <w:basedOn w:val="Absatz-Standardschriftart"/>
    <w:rsid w:val="00292CDF"/>
  </w:style>
  <w:style w:type="character" w:styleId="HTMLCode">
    <w:name w:val="HTML Code"/>
    <w:rsid w:val="00292CDF"/>
    <w:rPr>
      <w:rFonts w:ascii="Courier New" w:eastAsia="Times New Roman" w:hAnsi="Courier New" w:cs="Courier New"/>
      <w:sz w:val="20"/>
      <w:szCs w:val="20"/>
    </w:rPr>
  </w:style>
  <w:style w:type="character" w:customStyle="1" w:styleId="home-content">
    <w:name w:val="home-content"/>
    <w:basedOn w:val="Absatz-Standardschriftart"/>
    <w:rsid w:val="00292CDF"/>
  </w:style>
  <w:style w:type="table" w:styleId="Tabellenraster">
    <w:name w:val="Table Grid"/>
    <w:basedOn w:val="NormaleTabelle"/>
    <w:rsid w:val="003A6105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8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78E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95048"/>
    <w:rPr>
      <w:color w:val="808080"/>
    </w:rPr>
  </w:style>
  <w:style w:type="character" w:customStyle="1" w:styleId="st">
    <w:name w:val="st"/>
    <w:basedOn w:val="Absatz-Standardschriftart"/>
    <w:rsid w:val="00ED44FA"/>
  </w:style>
  <w:style w:type="paragraph" w:styleId="Listenabsatz">
    <w:name w:val="List Paragraph"/>
    <w:basedOn w:val="Standard"/>
    <w:uiPriority w:val="34"/>
    <w:qFormat/>
    <w:rsid w:val="00E96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zzz_Windowsanwendungen\Winword\DOT-Dateien\ITA_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ITA_KA.dot</Template>
  <TotalTime>0</TotalTime>
  <Pages>6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Hinweis: Bitte stellen Sie all Ihre Überlegungen und Rechenschritte nachvollziehbar dar</vt:lpstr>
    </vt:vector>
  </TitlesOfParts>
  <Company>osz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Hinweis: Bitte stellen Sie all Ihre Überlegungen und Rechenschritte nachvollziehbar dar</dc:title>
  <dc:subject/>
  <dc:creator>pauli</dc:creator>
  <cp:keywords/>
  <cp:lastModifiedBy>Holger Schwandt</cp:lastModifiedBy>
  <cp:revision>4</cp:revision>
  <cp:lastPrinted>2012-05-10T10:33:00Z</cp:lastPrinted>
  <dcterms:created xsi:type="dcterms:W3CDTF">2020-11-14T12:56:00Z</dcterms:created>
  <dcterms:modified xsi:type="dcterms:W3CDTF">2020-11-14T14:14:00Z</dcterms:modified>
</cp:coreProperties>
</file>